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58F" w:rsidRPr="001B0921" w:rsidRDefault="00A2558F" w:rsidP="008F4B23">
      <w:pPr>
        <w:jc w:val="center"/>
        <w:rPr>
          <w:rFonts w:ascii="Times New Roman" w:hAnsi="Times New Roman"/>
          <w:b/>
          <w:sz w:val="24"/>
          <w:szCs w:val="24"/>
        </w:rPr>
      </w:pPr>
      <w:r w:rsidRPr="001B0921">
        <w:rPr>
          <w:rFonts w:ascii="Times New Roman" w:hAnsi="Times New Roman"/>
          <w:b/>
          <w:sz w:val="24"/>
          <w:szCs w:val="24"/>
        </w:rPr>
        <w:t>Филиал муниципального бюджетного дошкольного образовательного учреждения – детского сада «Детство» детский сад №514</w:t>
      </w:r>
    </w:p>
    <w:p w:rsidR="00A2558F" w:rsidRPr="001B0921" w:rsidRDefault="00A2558F" w:rsidP="001B0921">
      <w:pPr>
        <w:pBdr>
          <w:bottom w:val="single" w:sz="12" w:space="1" w:color="auto"/>
        </w:pBd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A2558F" w:rsidRPr="001B0921" w:rsidRDefault="00A2558F" w:rsidP="001B0921">
      <w:pPr>
        <w:jc w:val="center"/>
        <w:rPr>
          <w:rFonts w:ascii="Times New Roman" w:hAnsi="Times New Roman"/>
          <w:b/>
          <w:sz w:val="24"/>
          <w:szCs w:val="24"/>
        </w:rPr>
      </w:pPr>
      <w:smartTag w:uri="urn:schemas-microsoft-com:office:smarttags" w:element="metricconverter">
        <w:smartTagPr>
          <w:attr w:name="ProductID" w:val="620012, г"/>
        </w:smartTagPr>
        <w:r w:rsidRPr="001B0921">
          <w:rPr>
            <w:rFonts w:ascii="Times New Roman" w:hAnsi="Times New Roman"/>
            <w:b/>
            <w:sz w:val="24"/>
            <w:szCs w:val="24"/>
          </w:rPr>
          <w:t>620012, г</w:t>
        </w:r>
      </w:smartTag>
      <w:r w:rsidRPr="001B0921">
        <w:rPr>
          <w:rFonts w:ascii="Times New Roman" w:hAnsi="Times New Roman"/>
          <w:b/>
          <w:sz w:val="24"/>
          <w:szCs w:val="24"/>
        </w:rPr>
        <w:t xml:space="preserve">. Екатеринбург, ул. Уральских рабочих, 29 А </w:t>
      </w:r>
      <w:r w:rsidRPr="001B0921">
        <w:rPr>
          <w:rFonts w:ascii="Times New Roman" w:hAnsi="Times New Roman"/>
          <w:b/>
          <w:sz w:val="24"/>
          <w:szCs w:val="24"/>
          <w:lang w:val="en-US"/>
        </w:rPr>
        <w:t>e</w:t>
      </w:r>
      <w:r w:rsidRPr="001B0921">
        <w:rPr>
          <w:rFonts w:ascii="Times New Roman" w:hAnsi="Times New Roman"/>
          <w:b/>
          <w:sz w:val="24"/>
          <w:szCs w:val="24"/>
        </w:rPr>
        <w:t>-</w:t>
      </w:r>
      <w:r w:rsidRPr="001B0921">
        <w:rPr>
          <w:rFonts w:ascii="Times New Roman" w:hAnsi="Times New Roman"/>
          <w:b/>
          <w:sz w:val="24"/>
          <w:szCs w:val="24"/>
          <w:lang w:val="en-US"/>
        </w:rPr>
        <w:t>mail</w:t>
      </w:r>
      <w:r w:rsidRPr="001B0921">
        <w:rPr>
          <w:rFonts w:ascii="Times New Roman" w:hAnsi="Times New Roman"/>
          <w:b/>
          <w:sz w:val="24"/>
          <w:szCs w:val="24"/>
        </w:rPr>
        <w:t xml:space="preserve">: </w:t>
      </w:r>
      <w:r w:rsidRPr="001B0921">
        <w:rPr>
          <w:rFonts w:ascii="Times New Roman" w:hAnsi="Times New Roman"/>
          <w:b/>
          <w:sz w:val="24"/>
          <w:szCs w:val="24"/>
          <w:lang w:val="en-US"/>
        </w:rPr>
        <w:t>luchik</w:t>
      </w:r>
      <w:r w:rsidRPr="001B0921">
        <w:rPr>
          <w:rFonts w:ascii="Times New Roman" w:hAnsi="Times New Roman"/>
          <w:b/>
          <w:sz w:val="24"/>
          <w:szCs w:val="24"/>
        </w:rPr>
        <w:t xml:space="preserve"> _514@ </w:t>
      </w:r>
      <w:r w:rsidRPr="001B0921">
        <w:rPr>
          <w:rFonts w:ascii="Times New Roman" w:hAnsi="Times New Roman"/>
          <w:b/>
          <w:sz w:val="24"/>
          <w:szCs w:val="24"/>
          <w:lang w:val="en-US"/>
        </w:rPr>
        <w:t>mail</w:t>
      </w:r>
      <w:r w:rsidRPr="001B0921">
        <w:rPr>
          <w:rFonts w:ascii="Times New Roman" w:hAnsi="Times New Roman"/>
          <w:b/>
          <w:sz w:val="24"/>
          <w:szCs w:val="24"/>
        </w:rPr>
        <w:t>.</w:t>
      </w:r>
      <w:r w:rsidRPr="001B0921">
        <w:rPr>
          <w:rFonts w:ascii="Times New Roman" w:hAnsi="Times New Roman"/>
          <w:b/>
          <w:sz w:val="24"/>
          <w:szCs w:val="24"/>
          <w:lang w:val="en-US"/>
        </w:rPr>
        <w:t>ru</w:t>
      </w:r>
    </w:p>
    <w:p w:rsidR="00A2558F" w:rsidRDefault="00A2558F" w:rsidP="005C09D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A2558F" w:rsidRDefault="00A2558F" w:rsidP="005C09D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A2558F" w:rsidRPr="001B0921" w:rsidRDefault="00A2558F" w:rsidP="001B0921">
      <w:pPr>
        <w:spacing w:after="0" w:line="240" w:lineRule="auto"/>
        <w:jc w:val="center"/>
        <w:rPr>
          <w:rFonts w:ascii="Times New Roman" w:hAnsi="Times New Roman"/>
          <w:b/>
          <w:i/>
          <w:sz w:val="36"/>
          <w:szCs w:val="36"/>
        </w:rPr>
      </w:pPr>
      <w:r w:rsidRPr="001B0921">
        <w:rPr>
          <w:rFonts w:ascii="Times New Roman" w:hAnsi="Times New Roman"/>
          <w:b/>
          <w:i/>
          <w:sz w:val="36"/>
          <w:szCs w:val="36"/>
        </w:rPr>
        <w:t>Картотека</w:t>
      </w:r>
    </w:p>
    <w:p w:rsidR="00A2558F" w:rsidRDefault="00A2558F" w:rsidP="002D0D07">
      <w:pPr>
        <w:spacing w:after="0" w:line="240" w:lineRule="auto"/>
        <w:jc w:val="center"/>
        <w:rPr>
          <w:rFonts w:ascii="Times New Roman" w:hAnsi="Times New Roman"/>
          <w:b/>
          <w:i/>
          <w:sz w:val="36"/>
          <w:szCs w:val="36"/>
        </w:rPr>
      </w:pPr>
      <w:r w:rsidRPr="001B0921">
        <w:rPr>
          <w:rFonts w:ascii="Times New Roman" w:hAnsi="Times New Roman"/>
          <w:b/>
          <w:i/>
          <w:sz w:val="36"/>
          <w:szCs w:val="36"/>
        </w:rPr>
        <w:t>гимнастики после сна</w:t>
      </w:r>
    </w:p>
    <w:p w:rsidR="00A2558F" w:rsidRPr="002D0D07" w:rsidRDefault="00A2558F" w:rsidP="002D0D07">
      <w:pPr>
        <w:spacing w:after="0" w:line="240" w:lineRule="auto"/>
        <w:jc w:val="center"/>
        <w:rPr>
          <w:rFonts w:ascii="Times New Roman" w:hAnsi="Times New Roman"/>
          <w:b/>
          <w:i/>
          <w:sz w:val="36"/>
          <w:szCs w:val="36"/>
        </w:rPr>
      </w:pPr>
    </w:p>
    <w:p w:rsidR="00A2558F" w:rsidRDefault="00A2558F" w:rsidP="002D0D07">
      <w:pPr>
        <w:spacing w:after="0" w:line="240" w:lineRule="auto"/>
        <w:jc w:val="center"/>
        <w:rPr>
          <w:rFonts w:ascii="Times New Roman" w:hAnsi="Times New Roman"/>
          <w:b/>
          <w:i/>
          <w:sz w:val="72"/>
          <w:szCs w:val="72"/>
        </w:rPr>
      </w:pPr>
      <w:r w:rsidRPr="008F4B23">
        <w:rPr>
          <w:rFonts w:ascii="Times New Roman" w:hAnsi="Times New Roman"/>
          <w:b/>
          <w:sz w:val="40"/>
          <w:szCs w:val="4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0.25pt;height:172.5pt">
            <v:imagedata r:id="rId5" o:title=""/>
          </v:shape>
        </w:pict>
      </w:r>
    </w:p>
    <w:p w:rsidR="00A2558F" w:rsidRDefault="00A2558F" w:rsidP="002D0D07">
      <w:pPr>
        <w:spacing w:after="0" w:line="240" w:lineRule="auto"/>
        <w:rPr>
          <w:rFonts w:ascii="Times New Roman" w:hAnsi="Times New Roman"/>
          <w:b/>
          <w:i/>
          <w:sz w:val="72"/>
          <w:szCs w:val="72"/>
        </w:rPr>
      </w:pPr>
      <w:r>
        <w:rPr>
          <w:rFonts w:ascii="Times New Roman" w:hAnsi="Times New Roman"/>
          <w:b/>
          <w:i/>
          <w:sz w:val="72"/>
          <w:szCs w:val="72"/>
        </w:rPr>
        <w:t xml:space="preserve">          </w:t>
      </w:r>
    </w:p>
    <w:p w:rsidR="00A2558F" w:rsidRPr="002D0D07" w:rsidRDefault="00A2558F" w:rsidP="002D0D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D0D07">
        <w:rPr>
          <w:rFonts w:ascii="Times New Roman" w:hAnsi="Times New Roman"/>
          <w:b/>
          <w:sz w:val="28"/>
          <w:szCs w:val="28"/>
        </w:rPr>
        <w:t>2 младшая группа</w:t>
      </w:r>
    </w:p>
    <w:p w:rsidR="00A2558F" w:rsidRDefault="00A2558F" w:rsidP="005C09D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A2558F" w:rsidRDefault="00A2558F" w:rsidP="005C09D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A2558F" w:rsidRDefault="00A2558F" w:rsidP="005C09D8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A2558F" w:rsidRDefault="00A2558F" w:rsidP="005C09D8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A2558F" w:rsidRDefault="00A2558F" w:rsidP="005C09D8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A2558F" w:rsidRPr="001B0921" w:rsidRDefault="00A2558F" w:rsidP="005C09D8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B092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СЕНТЯБРЬ</w:t>
      </w:r>
    </w:p>
    <w:p w:rsidR="00A2558F" w:rsidRPr="001B0921" w:rsidRDefault="00A2558F" w:rsidP="001B0921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B092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Комплекс №1  </w:t>
      </w:r>
    </w:p>
    <w:p w:rsidR="00A2558F" w:rsidRPr="001B0921" w:rsidRDefault="00A2558F" w:rsidP="005C09D8">
      <w:pPr>
        <w:numPr>
          <w:ilvl w:val="0"/>
          <w:numId w:val="1"/>
        </w:numPr>
        <w:spacing w:after="0" w:line="240" w:lineRule="auto"/>
        <w:ind w:left="358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B092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1. «Потягивание»</w:t>
      </w:r>
    </w:p>
    <w:p w:rsidR="00A2558F" w:rsidRPr="001B0921" w:rsidRDefault="00A2558F" w:rsidP="005C09D8">
      <w:pPr>
        <w:spacing w:after="0" w:line="240" w:lineRule="auto"/>
        <w:ind w:left="-2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B0921">
        <w:rPr>
          <w:rFonts w:ascii="Times New Roman" w:hAnsi="Times New Roman"/>
          <w:color w:val="000000"/>
          <w:sz w:val="24"/>
          <w:szCs w:val="24"/>
          <w:lang w:eastAsia="ru-RU"/>
        </w:rPr>
        <w:t>И.п. лежа на спине, руки вдоль туловища. На вдохе потянуться двумя руками вверх, пяточками двух ног вперед;</w:t>
      </w:r>
    </w:p>
    <w:p w:rsidR="00A2558F" w:rsidRPr="001B0921" w:rsidRDefault="00A2558F" w:rsidP="005C09D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B0921">
        <w:rPr>
          <w:rFonts w:ascii="Times New Roman" w:hAnsi="Times New Roman"/>
          <w:color w:val="000000"/>
          <w:sz w:val="24"/>
          <w:szCs w:val="24"/>
          <w:lang w:eastAsia="ru-RU"/>
        </w:rPr>
        <w:t>И.п. – выдох (4-6 раз)</w:t>
      </w:r>
    </w:p>
    <w:p w:rsidR="00A2558F" w:rsidRPr="001B0921" w:rsidRDefault="00A2558F" w:rsidP="005C09D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B092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2. </w:t>
      </w:r>
      <w:r w:rsidRPr="008A02A5">
        <w:rPr>
          <w:rFonts w:ascii="Times New Roman" w:hAnsi="Times New Roman"/>
          <w:b/>
          <w:color w:val="000000"/>
          <w:sz w:val="24"/>
          <w:szCs w:val="24"/>
          <w:lang w:eastAsia="ru-RU"/>
        </w:rPr>
        <w:t>«Поймай комарика»</w:t>
      </w:r>
    </w:p>
    <w:p w:rsidR="00A2558F" w:rsidRPr="001B0921" w:rsidRDefault="00A2558F" w:rsidP="005C09D8">
      <w:pPr>
        <w:spacing w:after="0" w:line="240" w:lineRule="auto"/>
        <w:ind w:left="-2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B0921">
        <w:rPr>
          <w:rFonts w:ascii="Times New Roman" w:hAnsi="Times New Roman"/>
          <w:color w:val="000000"/>
          <w:sz w:val="24"/>
          <w:szCs w:val="24"/>
          <w:lang w:eastAsia="ru-RU"/>
        </w:rPr>
        <w:t>И.п. – лёжа на спине, руки через стороны, хлопок перед собой</w:t>
      </w:r>
    </w:p>
    <w:p w:rsidR="00A2558F" w:rsidRPr="001B0921" w:rsidRDefault="00A2558F" w:rsidP="005C09D8">
      <w:pPr>
        <w:spacing w:after="0" w:line="240" w:lineRule="auto"/>
        <w:ind w:left="-2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B0921">
        <w:rPr>
          <w:rFonts w:ascii="Times New Roman" w:hAnsi="Times New Roman"/>
          <w:color w:val="000000"/>
          <w:sz w:val="24"/>
          <w:szCs w:val="24"/>
          <w:lang w:eastAsia="ru-RU"/>
        </w:rPr>
        <w:t>вернуться в и.п.(4-6 раз)</w:t>
      </w:r>
    </w:p>
    <w:p w:rsidR="00A2558F" w:rsidRPr="001B0921" w:rsidRDefault="00A2558F" w:rsidP="001B0921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B0921">
        <w:rPr>
          <w:rFonts w:ascii="Times New Roman" w:hAnsi="Times New Roman"/>
          <w:color w:val="000000"/>
          <w:sz w:val="24"/>
          <w:szCs w:val="24"/>
          <w:lang w:eastAsia="ru-RU"/>
        </w:rPr>
        <w:t>3</w:t>
      </w:r>
      <w:r w:rsidRPr="008A02A5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.«Велосипед» </w:t>
      </w:r>
      <w:r w:rsidRPr="001B0921">
        <w:rPr>
          <w:rFonts w:ascii="Times New Roman" w:hAnsi="Times New Roman"/>
          <w:color w:val="000000"/>
          <w:sz w:val="24"/>
          <w:szCs w:val="24"/>
          <w:lang w:eastAsia="ru-RU"/>
        </w:rPr>
        <w:t>И.п. лёжа на спине (10 –12 секунд)</w:t>
      </w:r>
    </w:p>
    <w:p w:rsidR="00A2558F" w:rsidRPr="001B0921" w:rsidRDefault="00A2558F" w:rsidP="005C09D8">
      <w:pPr>
        <w:spacing w:after="0" w:line="240" w:lineRule="auto"/>
        <w:ind w:left="108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B092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Ехали медведи на велосипеде,</w:t>
      </w:r>
    </w:p>
    <w:p w:rsidR="00A2558F" w:rsidRPr="001B0921" w:rsidRDefault="00A2558F" w:rsidP="005C09D8">
      <w:pPr>
        <w:spacing w:after="0" w:line="240" w:lineRule="auto"/>
        <w:ind w:left="108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B092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А за ними кот, задом наперед.</w:t>
      </w:r>
    </w:p>
    <w:p w:rsidR="00A2558F" w:rsidRPr="008A02A5" w:rsidRDefault="00A2558F" w:rsidP="005C09D8">
      <w:pPr>
        <w:numPr>
          <w:ilvl w:val="0"/>
          <w:numId w:val="2"/>
        </w:numPr>
        <w:spacing w:after="0" w:line="240" w:lineRule="auto"/>
        <w:ind w:left="358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8A02A5">
        <w:rPr>
          <w:rFonts w:ascii="Times New Roman" w:hAnsi="Times New Roman"/>
          <w:b/>
          <w:color w:val="000000"/>
          <w:sz w:val="24"/>
          <w:szCs w:val="24"/>
          <w:lang w:eastAsia="ru-RU"/>
        </w:rPr>
        <w:t>«Музыканты»</w:t>
      </w:r>
    </w:p>
    <w:p w:rsidR="00A2558F" w:rsidRPr="001B0921" w:rsidRDefault="00A2558F" w:rsidP="005C09D8">
      <w:pPr>
        <w:spacing w:after="0" w:line="240" w:lineRule="auto"/>
        <w:ind w:left="108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B092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Мы играем на гармошке,</w:t>
      </w:r>
    </w:p>
    <w:p w:rsidR="00A2558F" w:rsidRPr="001B0921" w:rsidRDefault="00A2558F" w:rsidP="005C09D8">
      <w:pPr>
        <w:spacing w:after="0" w:line="240" w:lineRule="auto"/>
        <w:ind w:left="108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B092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Громко хлопаем в ладошки.</w:t>
      </w:r>
    </w:p>
    <w:p w:rsidR="00A2558F" w:rsidRPr="001B0921" w:rsidRDefault="00A2558F" w:rsidP="005C09D8">
      <w:pPr>
        <w:spacing w:after="0" w:line="240" w:lineRule="auto"/>
        <w:ind w:left="108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B092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Наши ножки: топ, топ.</w:t>
      </w:r>
    </w:p>
    <w:p w:rsidR="00A2558F" w:rsidRPr="001B0921" w:rsidRDefault="00A2558F" w:rsidP="005C09D8">
      <w:pPr>
        <w:spacing w:after="0" w:line="240" w:lineRule="auto"/>
        <w:ind w:left="108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B092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Наши ручки: хлоп, хлоп!</w:t>
      </w:r>
    </w:p>
    <w:p w:rsidR="00A2558F" w:rsidRPr="001B0921" w:rsidRDefault="00A2558F" w:rsidP="005C09D8">
      <w:pPr>
        <w:spacing w:after="0" w:line="240" w:lineRule="auto"/>
        <w:ind w:left="108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B092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Вниз ладошки опускаем,</w:t>
      </w:r>
    </w:p>
    <w:p w:rsidR="00A2558F" w:rsidRPr="001B0921" w:rsidRDefault="00A2558F" w:rsidP="005C09D8">
      <w:pPr>
        <w:spacing w:after="0" w:line="240" w:lineRule="auto"/>
        <w:ind w:left="108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B092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Отдыхаем, отдыхаем.</w:t>
      </w:r>
    </w:p>
    <w:p w:rsidR="00A2558F" w:rsidRPr="001B0921" w:rsidRDefault="00A2558F" w:rsidP="001B0921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Комплекс №2</w:t>
      </w:r>
      <w:r w:rsidRPr="001B092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 </w:t>
      </w:r>
    </w:p>
    <w:p w:rsidR="00A2558F" w:rsidRPr="001B0921" w:rsidRDefault="00A2558F" w:rsidP="005C09D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B092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I. 1. Разминка в постели, самомассаж</w:t>
      </w:r>
    </w:p>
    <w:p w:rsidR="00A2558F" w:rsidRPr="001B0921" w:rsidRDefault="00A2558F" w:rsidP="005C09D8">
      <w:pPr>
        <w:spacing w:after="0" w:line="240" w:lineRule="auto"/>
        <w:ind w:firstLine="36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B0921">
        <w:rPr>
          <w:rFonts w:ascii="Times New Roman" w:hAnsi="Times New Roman"/>
          <w:color w:val="000000"/>
          <w:sz w:val="24"/>
          <w:szCs w:val="24"/>
          <w:lang w:eastAsia="ru-RU"/>
        </w:rPr>
        <w:t>Дети просыпаются под звуки мелодичной музыки, затем лёжа в постели на спине поверх одеяла выполняют 5-6 упражнений общеразвивающего воздействия.</w:t>
      </w:r>
    </w:p>
    <w:p w:rsidR="00A2558F" w:rsidRPr="001B0921" w:rsidRDefault="00A2558F" w:rsidP="005C09D8">
      <w:pPr>
        <w:numPr>
          <w:ilvl w:val="0"/>
          <w:numId w:val="3"/>
        </w:numPr>
        <w:spacing w:after="0" w:line="240" w:lineRule="auto"/>
        <w:ind w:left="358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B0921">
        <w:rPr>
          <w:rFonts w:ascii="Times New Roman" w:hAnsi="Times New Roman"/>
          <w:color w:val="000000"/>
          <w:sz w:val="24"/>
          <w:szCs w:val="24"/>
          <w:lang w:eastAsia="ru-RU"/>
        </w:rPr>
        <w:t>Поворот головы вправо, влево.</w:t>
      </w:r>
    </w:p>
    <w:p w:rsidR="00A2558F" w:rsidRPr="001B0921" w:rsidRDefault="00A2558F" w:rsidP="005C09D8">
      <w:pPr>
        <w:numPr>
          <w:ilvl w:val="0"/>
          <w:numId w:val="3"/>
        </w:numPr>
        <w:spacing w:after="0" w:line="240" w:lineRule="auto"/>
        <w:ind w:left="358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B0921">
        <w:rPr>
          <w:rFonts w:ascii="Times New Roman" w:hAnsi="Times New Roman"/>
          <w:color w:val="000000"/>
          <w:sz w:val="24"/>
          <w:szCs w:val="24"/>
          <w:lang w:eastAsia="ru-RU"/>
        </w:rPr>
        <w:t>Легкое поглаживание рук, живота, ног, пяток.</w:t>
      </w:r>
    </w:p>
    <w:p w:rsidR="00A2558F" w:rsidRPr="001B0921" w:rsidRDefault="00A2558F" w:rsidP="005C09D8">
      <w:pPr>
        <w:numPr>
          <w:ilvl w:val="0"/>
          <w:numId w:val="3"/>
        </w:numPr>
        <w:spacing w:after="0" w:line="240" w:lineRule="auto"/>
        <w:ind w:left="358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B0921">
        <w:rPr>
          <w:rFonts w:ascii="Times New Roman" w:hAnsi="Times New Roman"/>
          <w:color w:val="000000"/>
          <w:sz w:val="24"/>
          <w:szCs w:val="24"/>
          <w:lang w:eastAsia="ru-RU"/>
        </w:rPr>
        <w:t>Сгибание обеих ног с обхватом коленей руками и постепенное выпрямление их.</w:t>
      </w:r>
    </w:p>
    <w:p w:rsidR="00A2558F" w:rsidRPr="001B0921" w:rsidRDefault="00A2558F" w:rsidP="008A02A5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B092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II. «Веселые ножки»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1B092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Выше ножки! Топ, топ!</w:t>
      </w:r>
    </w:p>
    <w:p w:rsidR="00A2558F" w:rsidRPr="001B0921" w:rsidRDefault="00A2558F" w:rsidP="005C09D8">
      <w:pPr>
        <w:spacing w:after="0" w:line="240" w:lineRule="auto"/>
        <w:ind w:left="1416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B092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Веселее! Гоп, гоп!</w:t>
      </w:r>
    </w:p>
    <w:p w:rsidR="00A2558F" w:rsidRPr="001B0921" w:rsidRDefault="00A2558F" w:rsidP="005C09D8">
      <w:pPr>
        <w:spacing w:after="0" w:line="240" w:lineRule="auto"/>
        <w:ind w:left="1416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B092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Колокольчик, дон, дон!</w:t>
      </w:r>
    </w:p>
    <w:p w:rsidR="00A2558F" w:rsidRPr="001B0921" w:rsidRDefault="00A2558F" w:rsidP="005C09D8">
      <w:pPr>
        <w:spacing w:after="0" w:line="240" w:lineRule="auto"/>
        <w:ind w:left="1416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B092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Громче, громче, звон, звон!</w:t>
      </w:r>
    </w:p>
    <w:p w:rsidR="00A2558F" w:rsidRPr="001B0921" w:rsidRDefault="00A2558F" w:rsidP="005C09D8">
      <w:pPr>
        <w:spacing w:after="0" w:line="240" w:lineRule="auto"/>
        <w:ind w:left="1416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B092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Гоп, лошадка, гоп, гоп!</w:t>
      </w:r>
    </w:p>
    <w:p w:rsidR="00A2558F" w:rsidRPr="001B0921" w:rsidRDefault="00A2558F" w:rsidP="005C09D8">
      <w:pPr>
        <w:spacing w:after="0" w:line="240" w:lineRule="auto"/>
        <w:ind w:left="1416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B092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Тпру – ру – у, лошадка:</w:t>
      </w:r>
    </w:p>
    <w:p w:rsidR="00A2558F" w:rsidRPr="001B0921" w:rsidRDefault="00A2558F" w:rsidP="005C09D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                       </w:t>
      </w:r>
      <w:r w:rsidRPr="001B092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Стоп, стоп!</w:t>
      </w:r>
    </w:p>
    <w:p w:rsidR="00A2558F" w:rsidRDefault="00A2558F" w:rsidP="005C09D8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A2558F" w:rsidRPr="001B0921" w:rsidRDefault="00A2558F" w:rsidP="005C09D8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B092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ОКТЯБРЬ</w:t>
      </w:r>
    </w:p>
    <w:p w:rsidR="00A2558F" w:rsidRDefault="00A2558F" w:rsidP="005C09D8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1B092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Комплекс №1  </w:t>
      </w:r>
    </w:p>
    <w:p w:rsidR="00A2558F" w:rsidRPr="001B0921" w:rsidRDefault="00A2558F" w:rsidP="008A02A5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B092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«В гостях у солнышка»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</w:t>
      </w:r>
      <w:r w:rsidRPr="001B092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(с использованием методов снятия психоэмоционального напряжения и самомассажа)</w:t>
      </w:r>
    </w:p>
    <w:p w:rsidR="00A2558F" w:rsidRPr="001B0921" w:rsidRDefault="00A2558F" w:rsidP="005C09D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B0921">
        <w:rPr>
          <w:rFonts w:ascii="Times New Roman" w:hAnsi="Times New Roman"/>
          <w:color w:val="000000"/>
          <w:sz w:val="24"/>
          <w:szCs w:val="24"/>
          <w:lang w:eastAsia="ru-RU"/>
        </w:rPr>
        <w:t>Играет спокойная музыка. В окна заглядывает солнышко.</w:t>
      </w:r>
    </w:p>
    <w:p w:rsidR="00A2558F" w:rsidRPr="001B0921" w:rsidRDefault="00A2558F" w:rsidP="005C09D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B0921">
        <w:rPr>
          <w:rFonts w:ascii="Times New Roman" w:hAnsi="Times New Roman"/>
          <w:color w:val="000000"/>
          <w:sz w:val="24"/>
          <w:szCs w:val="24"/>
          <w:lang w:eastAsia="ru-RU"/>
        </w:rPr>
        <w:t>Воспитатель подходит к каждому ребенку, гладит его по голове.</w:t>
      </w:r>
    </w:p>
    <w:p w:rsidR="00A2558F" w:rsidRPr="001B0921" w:rsidRDefault="00A2558F" w:rsidP="005C09D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B092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1B0921">
        <w:rPr>
          <w:rFonts w:ascii="Times New Roman" w:hAnsi="Times New Roman"/>
          <w:color w:val="000000"/>
          <w:sz w:val="24"/>
          <w:szCs w:val="24"/>
          <w:lang w:eastAsia="ru-RU"/>
        </w:rPr>
        <w:t> Ребята, посмотрите, как светло и тепло у нас в спальне.</w:t>
      </w:r>
    </w:p>
    <w:p w:rsidR="00A2558F" w:rsidRPr="001B0921" w:rsidRDefault="00A2558F" w:rsidP="005C09D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B0921">
        <w:rPr>
          <w:rFonts w:ascii="Times New Roman" w:hAnsi="Times New Roman"/>
          <w:color w:val="000000"/>
          <w:sz w:val="24"/>
          <w:szCs w:val="24"/>
          <w:lang w:eastAsia="ru-RU"/>
        </w:rPr>
        <w:t>А знаете ли вы, почему? К нам в гости заглянул солнечный зайчик, он заглянул вам в глазки.</w:t>
      </w:r>
    </w:p>
    <w:p w:rsidR="00A2558F" w:rsidRPr="001B0921" w:rsidRDefault="00A2558F" w:rsidP="005C09D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B0921">
        <w:rPr>
          <w:rFonts w:ascii="Times New Roman" w:hAnsi="Times New Roman"/>
          <w:color w:val="000000"/>
          <w:sz w:val="24"/>
          <w:szCs w:val="24"/>
          <w:lang w:eastAsia="ru-RU"/>
        </w:rPr>
        <w:t>Закрывайте их.  Он побежал дальше по лицу, вы нежно погладьте ладонями: на лбу, на носу, на ротике, на щечках, на подбородке. Поглаживайте его аккуратно, чтобы не спугнуть. Теперь погладьте его на голове, шее, затем животике, руках, Он забрался за шиворот — погладьте его и там. Он не озорник — он просто любит ласкать вас, а вы погладьте его и подружитесь с ним.</w:t>
      </w:r>
    </w:p>
    <w:p w:rsidR="00A2558F" w:rsidRPr="001B0921" w:rsidRDefault="00A2558F" w:rsidP="005C09D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B0921">
        <w:rPr>
          <w:rFonts w:ascii="Times New Roman" w:hAnsi="Times New Roman"/>
          <w:color w:val="000000"/>
          <w:sz w:val="24"/>
          <w:szCs w:val="24"/>
          <w:lang w:eastAsia="ru-RU"/>
        </w:rPr>
        <w:t>Вставайте, и давайте поиграем с солнечным зайчиком.</w:t>
      </w:r>
    </w:p>
    <w:p w:rsidR="00A2558F" w:rsidRPr="001B0921" w:rsidRDefault="00A2558F" w:rsidP="005C09D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B092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(Дети встают на коврик рядом с с кроваткой)</w:t>
      </w:r>
    </w:p>
    <w:p w:rsidR="00A2558F" w:rsidRPr="001B0921" w:rsidRDefault="00A2558F" w:rsidP="005C09D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B092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1.«Улыбнись солнышку». </w:t>
      </w:r>
      <w:r w:rsidRPr="001B0921">
        <w:rPr>
          <w:rFonts w:ascii="Times New Roman" w:hAnsi="Times New Roman"/>
          <w:color w:val="000000"/>
          <w:sz w:val="24"/>
          <w:szCs w:val="24"/>
          <w:lang w:eastAsia="ru-RU"/>
        </w:rPr>
        <w:t>И. п. — стоя, ноги слегка расставив, руки на плечах. Правую ногу и правую руку вперед, ладошка вверх, улыбнуться. Вернуться в и. п. То же самое выполнить другой рукой и ногой. Вернуться в и. п. Повторить три раза; темп умеренный.</w:t>
      </w:r>
    </w:p>
    <w:p w:rsidR="00A2558F" w:rsidRPr="001B0921" w:rsidRDefault="00A2558F" w:rsidP="005C09D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B092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Указание: </w:t>
      </w:r>
      <w:r w:rsidRPr="001B0921">
        <w:rPr>
          <w:rFonts w:ascii="Times New Roman" w:hAnsi="Times New Roman"/>
          <w:color w:val="000000"/>
          <w:sz w:val="24"/>
          <w:szCs w:val="24"/>
          <w:lang w:eastAsia="ru-RU"/>
        </w:rPr>
        <w:t>быть внимательным, четко выполнять задание: одновременно действовать правой рукой и правой ногой.</w:t>
      </w:r>
    </w:p>
    <w:p w:rsidR="00A2558F" w:rsidRPr="001B0921" w:rsidRDefault="00A2558F" w:rsidP="005C09D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B0921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1B092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2.«Играем с солнышком».</w:t>
      </w:r>
      <w:r w:rsidRPr="001B0921">
        <w:rPr>
          <w:rFonts w:ascii="Times New Roman" w:hAnsi="Times New Roman"/>
          <w:color w:val="000000"/>
          <w:sz w:val="24"/>
          <w:szCs w:val="24"/>
          <w:lang w:eastAsia="ru-RU"/>
        </w:rPr>
        <w:t> И. п. — сидя, ноги согнуты в коленях, колени обхвачены руками. Поворот на ягодицах, переступая ногами, на 360°. Вернуться в и. п. Повторить пять раз; темп умеренный.</w:t>
      </w:r>
    </w:p>
    <w:p w:rsidR="00A2558F" w:rsidRPr="001B0921" w:rsidRDefault="00A2558F" w:rsidP="005C09D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B092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Указание: </w:t>
      </w:r>
      <w:r w:rsidRPr="001B0921">
        <w:rPr>
          <w:rFonts w:ascii="Times New Roman" w:hAnsi="Times New Roman"/>
          <w:color w:val="000000"/>
          <w:sz w:val="24"/>
          <w:szCs w:val="24"/>
          <w:lang w:eastAsia="ru-RU"/>
        </w:rPr>
        <w:t>при повороте руками не помогать.</w:t>
      </w:r>
    </w:p>
    <w:p w:rsidR="00A2558F" w:rsidRPr="001B0921" w:rsidRDefault="00A2558F" w:rsidP="005C09D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B0921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1B092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3.«Играем с солнечными лучами».</w:t>
      </w:r>
      <w:r w:rsidRPr="001B0921">
        <w:rPr>
          <w:rFonts w:ascii="Times New Roman" w:hAnsi="Times New Roman"/>
          <w:color w:val="000000"/>
          <w:sz w:val="24"/>
          <w:szCs w:val="24"/>
          <w:lang w:eastAsia="ru-RU"/>
        </w:rPr>
        <w:t> И. п. — сидя, ноги вместе, и опущены. Ноги развести в стороны, ладошками хлопнуть по коленям. Вернуться в и. п. Повторить шесть раз;</w:t>
      </w:r>
    </w:p>
    <w:p w:rsidR="00A2558F" w:rsidRPr="001B0921" w:rsidRDefault="00A2558F" w:rsidP="005C09D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B0921">
        <w:rPr>
          <w:rFonts w:ascii="Times New Roman" w:hAnsi="Times New Roman"/>
          <w:color w:val="000000"/>
          <w:sz w:val="24"/>
          <w:szCs w:val="24"/>
          <w:lang w:eastAsia="ru-RU"/>
        </w:rPr>
        <w:t>темп быстрый.</w:t>
      </w:r>
    </w:p>
    <w:p w:rsidR="00A2558F" w:rsidRPr="001B0921" w:rsidRDefault="00A2558F" w:rsidP="005C09D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B092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Указание: </w:t>
      </w:r>
      <w:r w:rsidRPr="001B0921">
        <w:rPr>
          <w:rFonts w:ascii="Times New Roman" w:hAnsi="Times New Roman"/>
          <w:color w:val="000000"/>
          <w:sz w:val="24"/>
          <w:szCs w:val="24"/>
          <w:lang w:eastAsia="ru-RU"/>
        </w:rPr>
        <w:t>ноги в коленях не сгибать.</w:t>
      </w:r>
    </w:p>
    <w:p w:rsidR="00A2558F" w:rsidRPr="001B0921" w:rsidRDefault="00A2558F" w:rsidP="005C09D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B092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4. «Отдыхаем на солнышке».  </w:t>
      </w:r>
      <w:r w:rsidRPr="001B0921">
        <w:rPr>
          <w:rFonts w:ascii="Times New Roman" w:hAnsi="Times New Roman"/>
          <w:color w:val="000000"/>
          <w:sz w:val="24"/>
          <w:szCs w:val="24"/>
          <w:lang w:eastAsia="ru-RU"/>
        </w:rPr>
        <w:t>И. п. — лежа на спине, ноги согнуты в коленях и прижаты к груди. Перекатиться на правый бок. Вернуться в и. п. Перекатиться на левый бок. Вернуться в и. п. Выполнить по три раза в каждую сторону, темп умеренный.</w:t>
      </w:r>
    </w:p>
    <w:p w:rsidR="00A2558F" w:rsidRPr="001B0921" w:rsidRDefault="00A2558F" w:rsidP="005C09D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B092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 (переходят в группу, проводятся закаливающие процедуры)</w:t>
      </w:r>
    </w:p>
    <w:p w:rsidR="00A2558F" w:rsidRDefault="00A2558F" w:rsidP="001B0921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1B092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Комплекс №2  </w:t>
      </w:r>
    </w:p>
    <w:p w:rsidR="00A2558F" w:rsidRPr="001B0921" w:rsidRDefault="00A2558F" w:rsidP="008A02A5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B092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«Просыпающиеся котята»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1B0921">
        <w:rPr>
          <w:rFonts w:ascii="Times New Roman" w:hAnsi="Times New Roman"/>
          <w:color w:val="000000"/>
          <w:sz w:val="24"/>
          <w:szCs w:val="24"/>
          <w:lang w:eastAsia="ru-RU"/>
        </w:rPr>
        <w:t>(с </w:t>
      </w:r>
      <w:r w:rsidRPr="001B092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элементами самомассажа)</w:t>
      </w:r>
    </w:p>
    <w:p w:rsidR="00A2558F" w:rsidRPr="001B0921" w:rsidRDefault="00A2558F" w:rsidP="005C09D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B0921">
        <w:rPr>
          <w:rFonts w:ascii="Times New Roman" w:hAnsi="Times New Roman"/>
          <w:color w:val="000000"/>
          <w:sz w:val="24"/>
          <w:szCs w:val="24"/>
          <w:lang w:eastAsia="ru-RU"/>
        </w:rPr>
        <w:t>Звучит колыбельная песенка «Серенькая кошечка», муз. Витлина, ел. Н. Найденовой.</w:t>
      </w:r>
    </w:p>
    <w:p w:rsidR="00A2558F" w:rsidRPr="001B0921" w:rsidRDefault="00A2558F" w:rsidP="005C09D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B092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Воспитатель.</w:t>
      </w:r>
      <w:r w:rsidRPr="001B0921">
        <w:rPr>
          <w:rFonts w:ascii="Times New Roman" w:hAnsi="Times New Roman"/>
          <w:color w:val="000000"/>
          <w:sz w:val="24"/>
          <w:szCs w:val="24"/>
          <w:lang w:eastAsia="ru-RU"/>
        </w:rPr>
        <w:t> Ребята, а вы знаете, кто к вам приходил, когда вы спали? Отгадайте загадку:</w:t>
      </w:r>
    </w:p>
    <w:p w:rsidR="00A2558F" w:rsidRPr="001B0921" w:rsidRDefault="00A2558F" w:rsidP="005C09D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B0921">
        <w:rPr>
          <w:rFonts w:ascii="Times New Roman" w:hAnsi="Times New Roman"/>
          <w:color w:val="000000"/>
          <w:sz w:val="24"/>
          <w:szCs w:val="24"/>
          <w:lang w:eastAsia="ru-RU"/>
        </w:rPr>
        <w:t>Мохнатенькая, усатенькая,</w:t>
      </w:r>
    </w:p>
    <w:p w:rsidR="00A2558F" w:rsidRPr="001B0921" w:rsidRDefault="00A2558F" w:rsidP="005C09D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B0921">
        <w:rPr>
          <w:rFonts w:ascii="Times New Roman" w:hAnsi="Times New Roman"/>
          <w:color w:val="000000"/>
          <w:sz w:val="24"/>
          <w:szCs w:val="24"/>
          <w:lang w:eastAsia="ru-RU"/>
        </w:rPr>
        <w:t>Лапки мягоньки, а коготки востры</w:t>
      </w:r>
      <w:r w:rsidRPr="001B092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. (Киска)</w:t>
      </w:r>
    </w:p>
    <w:p w:rsidR="00A2558F" w:rsidRPr="001B0921" w:rsidRDefault="00A2558F" w:rsidP="005C09D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B092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Воспитатель.</w:t>
      </w:r>
      <w:r w:rsidRPr="001B0921">
        <w:rPr>
          <w:rFonts w:ascii="Times New Roman" w:hAnsi="Times New Roman"/>
          <w:color w:val="000000"/>
          <w:sz w:val="24"/>
          <w:szCs w:val="24"/>
          <w:lang w:eastAsia="ru-RU"/>
        </w:rPr>
        <w:t>   Правильно,   киска.  Давайте  поиграем, сегодня с вами — маленькие пушистые котята.</w:t>
      </w:r>
    </w:p>
    <w:p w:rsidR="00A2558F" w:rsidRPr="001B0921" w:rsidRDefault="00A2558F" w:rsidP="005C09D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B0921">
        <w:rPr>
          <w:rFonts w:ascii="Times New Roman" w:hAnsi="Times New Roman"/>
          <w:color w:val="000000"/>
          <w:sz w:val="24"/>
          <w:szCs w:val="24"/>
          <w:lang w:eastAsia="ru-RU"/>
        </w:rPr>
        <w:t>Кот решил котят учить,          </w:t>
      </w:r>
    </w:p>
    <w:p w:rsidR="00A2558F" w:rsidRPr="001B0921" w:rsidRDefault="00A2558F" w:rsidP="005C09D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B0921">
        <w:rPr>
          <w:rFonts w:ascii="Times New Roman" w:hAnsi="Times New Roman"/>
          <w:color w:val="000000"/>
          <w:sz w:val="24"/>
          <w:szCs w:val="24"/>
          <w:lang w:eastAsia="ru-RU"/>
        </w:rPr>
        <w:t>Как же нужно лапки мыть,</w:t>
      </w:r>
    </w:p>
    <w:p w:rsidR="00A2558F" w:rsidRPr="001B0921" w:rsidRDefault="00A2558F" w:rsidP="005C09D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B0921">
        <w:rPr>
          <w:rFonts w:ascii="Times New Roman" w:hAnsi="Times New Roman"/>
          <w:color w:val="000000"/>
          <w:sz w:val="24"/>
          <w:szCs w:val="24"/>
          <w:lang w:eastAsia="ru-RU"/>
        </w:rPr>
        <w:t>Мы недалеко сидели,</w:t>
      </w:r>
    </w:p>
    <w:p w:rsidR="00A2558F" w:rsidRPr="001B0921" w:rsidRDefault="00A2558F" w:rsidP="005C09D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B0921">
        <w:rPr>
          <w:rFonts w:ascii="Times New Roman" w:hAnsi="Times New Roman"/>
          <w:color w:val="000000"/>
          <w:sz w:val="24"/>
          <w:szCs w:val="24"/>
          <w:lang w:eastAsia="ru-RU"/>
        </w:rPr>
        <w:t>Все движенья подглядели.</w:t>
      </w:r>
      <w:r w:rsidRPr="001B092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Выполняют движения по тексту</w:t>
      </w:r>
    </w:p>
    <w:p w:rsidR="00A2558F" w:rsidRPr="001B0921" w:rsidRDefault="00A2558F" w:rsidP="005C09D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B0921">
        <w:rPr>
          <w:rFonts w:ascii="Times New Roman" w:hAnsi="Times New Roman"/>
          <w:color w:val="000000"/>
          <w:sz w:val="24"/>
          <w:szCs w:val="24"/>
          <w:lang w:eastAsia="ru-RU"/>
        </w:rPr>
        <w:t>Лапку правую потрем,</w:t>
      </w:r>
    </w:p>
    <w:p w:rsidR="00A2558F" w:rsidRPr="001B0921" w:rsidRDefault="00A2558F" w:rsidP="005C09D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B0921">
        <w:rPr>
          <w:rFonts w:ascii="Times New Roman" w:hAnsi="Times New Roman"/>
          <w:color w:val="000000"/>
          <w:sz w:val="24"/>
          <w:szCs w:val="24"/>
          <w:lang w:eastAsia="ru-RU"/>
        </w:rPr>
        <w:t>А потом ее встряхнем.</w:t>
      </w:r>
    </w:p>
    <w:p w:rsidR="00A2558F" w:rsidRPr="001B0921" w:rsidRDefault="00A2558F" w:rsidP="005C09D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B0921">
        <w:rPr>
          <w:rFonts w:ascii="Times New Roman" w:hAnsi="Times New Roman"/>
          <w:color w:val="000000"/>
          <w:sz w:val="24"/>
          <w:szCs w:val="24"/>
          <w:lang w:eastAsia="ru-RU"/>
        </w:rPr>
        <w:t>Вот и левой лапке тоже</w:t>
      </w:r>
    </w:p>
    <w:p w:rsidR="00A2558F" w:rsidRPr="001B0921" w:rsidRDefault="00A2558F" w:rsidP="005C09D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B0921">
        <w:rPr>
          <w:rFonts w:ascii="Times New Roman" w:hAnsi="Times New Roman"/>
          <w:color w:val="000000"/>
          <w:sz w:val="24"/>
          <w:szCs w:val="24"/>
          <w:lang w:eastAsia="ru-RU"/>
        </w:rPr>
        <w:t>Правой лапкой мы поможем.</w:t>
      </w:r>
    </w:p>
    <w:p w:rsidR="00A2558F" w:rsidRPr="001B0921" w:rsidRDefault="00A2558F" w:rsidP="005C09D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B0921">
        <w:rPr>
          <w:rFonts w:ascii="Times New Roman" w:hAnsi="Times New Roman"/>
          <w:color w:val="000000"/>
          <w:sz w:val="24"/>
          <w:szCs w:val="24"/>
          <w:lang w:eastAsia="ru-RU"/>
        </w:rPr>
        <w:t>Ушко левое свое</w:t>
      </w:r>
    </w:p>
    <w:p w:rsidR="00A2558F" w:rsidRPr="001B0921" w:rsidRDefault="00A2558F" w:rsidP="005C09D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B0921">
        <w:rPr>
          <w:rFonts w:ascii="Times New Roman" w:hAnsi="Times New Roman"/>
          <w:color w:val="000000"/>
          <w:sz w:val="24"/>
          <w:szCs w:val="24"/>
          <w:lang w:eastAsia="ru-RU"/>
        </w:rPr>
        <w:t>Левой лапкой достаем,</w:t>
      </w:r>
    </w:p>
    <w:p w:rsidR="00A2558F" w:rsidRPr="001B0921" w:rsidRDefault="00A2558F" w:rsidP="005C09D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B0921">
        <w:rPr>
          <w:rFonts w:ascii="Times New Roman" w:hAnsi="Times New Roman"/>
          <w:color w:val="000000"/>
          <w:sz w:val="24"/>
          <w:szCs w:val="24"/>
          <w:lang w:eastAsia="ru-RU"/>
        </w:rPr>
        <w:t>Правое не забываем,</w:t>
      </w:r>
    </w:p>
    <w:p w:rsidR="00A2558F" w:rsidRPr="001B0921" w:rsidRDefault="00A2558F" w:rsidP="005C09D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B0921">
        <w:rPr>
          <w:rFonts w:ascii="Times New Roman" w:hAnsi="Times New Roman"/>
          <w:color w:val="000000"/>
          <w:sz w:val="24"/>
          <w:szCs w:val="24"/>
          <w:lang w:eastAsia="ru-RU"/>
        </w:rPr>
        <w:t>Лапкой правой умываем.</w:t>
      </w:r>
    </w:p>
    <w:p w:rsidR="00A2558F" w:rsidRPr="001B0921" w:rsidRDefault="00A2558F" w:rsidP="005C09D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B0921">
        <w:rPr>
          <w:rFonts w:ascii="Times New Roman" w:hAnsi="Times New Roman"/>
          <w:color w:val="000000"/>
          <w:sz w:val="24"/>
          <w:szCs w:val="24"/>
          <w:lang w:eastAsia="ru-RU"/>
        </w:rPr>
        <w:t>Проведем по шерстке лапкой,</w:t>
      </w:r>
    </w:p>
    <w:p w:rsidR="00A2558F" w:rsidRPr="001B0921" w:rsidRDefault="00A2558F" w:rsidP="005C09D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B0921">
        <w:rPr>
          <w:rFonts w:ascii="Times New Roman" w:hAnsi="Times New Roman"/>
          <w:color w:val="000000"/>
          <w:sz w:val="24"/>
          <w:szCs w:val="24"/>
          <w:lang w:eastAsia="ru-RU"/>
        </w:rPr>
        <w:t> Будет лобик чистый, гладкий.</w:t>
      </w:r>
    </w:p>
    <w:p w:rsidR="00A2558F" w:rsidRPr="001B0921" w:rsidRDefault="00A2558F" w:rsidP="005C09D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B0921">
        <w:rPr>
          <w:rFonts w:ascii="Times New Roman" w:hAnsi="Times New Roman"/>
          <w:color w:val="000000"/>
          <w:sz w:val="24"/>
          <w:szCs w:val="24"/>
          <w:lang w:eastAsia="ru-RU"/>
        </w:rPr>
        <w:t>Дальше глазки закрываем,</w:t>
      </w:r>
    </w:p>
    <w:p w:rsidR="00A2558F" w:rsidRPr="001B0921" w:rsidRDefault="00A2558F" w:rsidP="005C09D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B0921">
        <w:rPr>
          <w:rFonts w:ascii="Times New Roman" w:hAnsi="Times New Roman"/>
          <w:color w:val="000000"/>
          <w:sz w:val="24"/>
          <w:szCs w:val="24"/>
          <w:lang w:eastAsia="ru-RU"/>
        </w:rPr>
        <w:t>Каждый гладим, умываем.</w:t>
      </w:r>
    </w:p>
    <w:p w:rsidR="00A2558F" w:rsidRPr="001B0921" w:rsidRDefault="00A2558F" w:rsidP="005C09D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B0921">
        <w:rPr>
          <w:rFonts w:ascii="Times New Roman" w:hAnsi="Times New Roman"/>
          <w:color w:val="000000"/>
          <w:sz w:val="24"/>
          <w:szCs w:val="24"/>
          <w:lang w:eastAsia="ru-RU"/>
        </w:rPr>
        <w:t>Чистим носик осторожно.</w:t>
      </w:r>
    </w:p>
    <w:p w:rsidR="00A2558F" w:rsidRPr="001B0921" w:rsidRDefault="00A2558F" w:rsidP="005C09D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B0921">
        <w:rPr>
          <w:rFonts w:ascii="Times New Roman" w:hAnsi="Times New Roman"/>
          <w:color w:val="000000"/>
          <w:sz w:val="24"/>
          <w:szCs w:val="24"/>
          <w:lang w:eastAsia="ru-RU"/>
        </w:rPr>
        <w:t>Грудку нам разгладить можно.</w:t>
      </w:r>
    </w:p>
    <w:p w:rsidR="00A2558F" w:rsidRPr="001B0921" w:rsidRDefault="00A2558F" w:rsidP="005C09D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B0921">
        <w:rPr>
          <w:rFonts w:ascii="Times New Roman" w:hAnsi="Times New Roman"/>
          <w:color w:val="000000"/>
          <w:sz w:val="24"/>
          <w:szCs w:val="24"/>
          <w:lang w:eastAsia="ru-RU"/>
        </w:rPr>
        <w:t>Вот и чистые котята,</w:t>
      </w:r>
    </w:p>
    <w:p w:rsidR="00A2558F" w:rsidRPr="001B0921" w:rsidRDefault="00A2558F" w:rsidP="005C09D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B0921">
        <w:rPr>
          <w:rFonts w:ascii="Times New Roman" w:hAnsi="Times New Roman"/>
          <w:color w:val="000000"/>
          <w:sz w:val="24"/>
          <w:szCs w:val="24"/>
          <w:lang w:eastAsia="ru-RU"/>
        </w:rPr>
        <w:t>Вот и выспались ребята!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1B092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(Звучит колыбельная песенка «Серенькая кошечка». Ребята «котята» ложатся на живот и «точат» свои «коготки», Тихо «мяукают». Отдыхают. Воспитатель подходит к каждому ребенку и гладит его. Дети встают, выполняют закаливающие процедуры.)</w:t>
      </w:r>
    </w:p>
    <w:p w:rsidR="00A2558F" w:rsidRPr="001B0921" w:rsidRDefault="00A2558F" w:rsidP="005C09D8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B092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НОЯБРЬ</w:t>
      </w:r>
    </w:p>
    <w:p w:rsidR="00A2558F" w:rsidRDefault="00A2558F" w:rsidP="008A02A5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1B092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Комплекс №1  </w:t>
      </w:r>
    </w:p>
    <w:p w:rsidR="00A2558F" w:rsidRPr="001B0921" w:rsidRDefault="00A2558F" w:rsidP="008A02A5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B092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«Веселый зоопарк»</w:t>
      </w:r>
    </w:p>
    <w:p w:rsidR="00A2558F" w:rsidRPr="001B0921" w:rsidRDefault="00A2558F" w:rsidP="005C09D8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B0921">
        <w:rPr>
          <w:rFonts w:ascii="Times New Roman" w:hAnsi="Times New Roman"/>
          <w:color w:val="000000"/>
          <w:sz w:val="24"/>
          <w:szCs w:val="24"/>
          <w:lang w:eastAsia="ru-RU"/>
        </w:rPr>
        <w:t>(с </w:t>
      </w:r>
      <w:r w:rsidRPr="001B092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элементами корригирующей и дыхательной гимнастики)</w:t>
      </w:r>
    </w:p>
    <w:p w:rsidR="00A2558F" w:rsidRPr="001B0921" w:rsidRDefault="00A2558F" w:rsidP="005C09D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B092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В-ль:</w:t>
      </w:r>
      <w:r w:rsidRPr="001B0921">
        <w:rPr>
          <w:rFonts w:ascii="Times New Roman" w:hAnsi="Times New Roman"/>
          <w:color w:val="000000"/>
          <w:sz w:val="24"/>
          <w:szCs w:val="24"/>
          <w:lang w:eastAsia="ru-RU"/>
        </w:rPr>
        <w:t>  Дети,    за    вами    было    интересно смотреть,</w:t>
      </w:r>
      <w:r w:rsidRPr="001B092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 </w:t>
      </w:r>
      <w:r w:rsidRPr="001B0921">
        <w:rPr>
          <w:rFonts w:ascii="Times New Roman" w:hAnsi="Times New Roman"/>
          <w:color w:val="000000"/>
          <w:sz w:val="24"/>
          <w:szCs w:val="24"/>
          <w:lang w:eastAsia="ru-RU"/>
        </w:rPr>
        <w:t>когда вы спали. Кто-то сопел, как маленький котенок, кто-то во сне потягивался, как лисенок, кто-то уткнулся в подушку, как маленький медвежонок . Давайте сейчас своими упражнениями изобразим некоторых животных.</w:t>
      </w:r>
    </w:p>
    <w:p w:rsidR="00A2558F" w:rsidRPr="001B0921" w:rsidRDefault="00A2558F" w:rsidP="005C09D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B092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1.«Звери проснулись».  </w:t>
      </w:r>
      <w:r w:rsidRPr="001B0921">
        <w:rPr>
          <w:rFonts w:ascii="Times New Roman" w:hAnsi="Times New Roman"/>
          <w:color w:val="000000"/>
          <w:sz w:val="24"/>
          <w:szCs w:val="24"/>
          <w:lang w:eastAsia="ru-RU"/>
        </w:rPr>
        <w:t>И. п. — лежа на спине, руки вдоль туловища. Зевнуть и хорошо потянуться.  Повторить несколько раз; темп медленный.</w:t>
      </w:r>
    </w:p>
    <w:p w:rsidR="00A2558F" w:rsidRPr="001B0921" w:rsidRDefault="00A2558F" w:rsidP="005C09D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B092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Воспитатель.</w:t>
      </w:r>
      <w:r w:rsidRPr="001B0921">
        <w:rPr>
          <w:rFonts w:ascii="Times New Roman" w:hAnsi="Times New Roman"/>
          <w:color w:val="000000"/>
          <w:sz w:val="24"/>
          <w:szCs w:val="24"/>
          <w:lang w:eastAsia="ru-RU"/>
        </w:rPr>
        <w:t> Отгадайте загадку:</w:t>
      </w:r>
    </w:p>
    <w:p w:rsidR="00A2558F" w:rsidRPr="001B0921" w:rsidRDefault="00A2558F" w:rsidP="005C09D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B0921">
        <w:rPr>
          <w:rFonts w:ascii="Times New Roman" w:hAnsi="Times New Roman"/>
          <w:color w:val="000000"/>
          <w:sz w:val="24"/>
          <w:szCs w:val="24"/>
          <w:lang w:eastAsia="ru-RU"/>
        </w:rPr>
        <w:t>В лесу зимой холодной</w:t>
      </w:r>
    </w:p>
    <w:p w:rsidR="00A2558F" w:rsidRPr="001B0921" w:rsidRDefault="00A2558F" w:rsidP="005C09D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B0921">
        <w:rPr>
          <w:rFonts w:ascii="Times New Roman" w:hAnsi="Times New Roman"/>
          <w:color w:val="000000"/>
          <w:sz w:val="24"/>
          <w:szCs w:val="24"/>
          <w:lang w:eastAsia="ru-RU"/>
        </w:rPr>
        <w:t>Ходит злой, голодный.</w:t>
      </w:r>
    </w:p>
    <w:p w:rsidR="00A2558F" w:rsidRPr="001B0921" w:rsidRDefault="00A2558F" w:rsidP="005C09D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B0921">
        <w:rPr>
          <w:rFonts w:ascii="Times New Roman" w:hAnsi="Times New Roman"/>
          <w:color w:val="000000"/>
          <w:sz w:val="24"/>
          <w:szCs w:val="24"/>
          <w:lang w:eastAsia="ru-RU"/>
        </w:rPr>
        <w:t>Он зубами щелк! Это серый...</w:t>
      </w:r>
      <w:r w:rsidRPr="001B092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 (волк)</w:t>
      </w:r>
    </w:p>
    <w:p w:rsidR="00A2558F" w:rsidRPr="001B0921" w:rsidRDefault="00A2558F" w:rsidP="005C09D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B092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 2.«Приветствие волчат». </w:t>
      </w:r>
      <w:r w:rsidRPr="001B0921">
        <w:rPr>
          <w:rFonts w:ascii="Times New Roman" w:hAnsi="Times New Roman"/>
          <w:color w:val="000000"/>
          <w:sz w:val="24"/>
          <w:szCs w:val="24"/>
          <w:lang w:eastAsia="ru-RU"/>
        </w:rPr>
        <w:t>И.</w:t>
      </w:r>
      <w:r w:rsidRPr="001B092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 </w:t>
      </w:r>
      <w:r w:rsidRPr="001B0921">
        <w:rPr>
          <w:rFonts w:ascii="Times New Roman" w:hAnsi="Times New Roman"/>
          <w:color w:val="000000"/>
          <w:sz w:val="24"/>
          <w:szCs w:val="24"/>
          <w:lang w:eastAsia="ru-RU"/>
        </w:rPr>
        <w:t>п. — лежа на спине, руки вдоль туловища. Руки поднести к груди, затем вытянуть вперед. Вернуться в и. п. Повторить пять раз; темп умеренный.</w:t>
      </w:r>
    </w:p>
    <w:p w:rsidR="00A2558F" w:rsidRPr="001B0921" w:rsidRDefault="00A2558F" w:rsidP="005C09D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B092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 3.«Филин». </w:t>
      </w:r>
      <w:r w:rsidRPr="001B0921">
        <w:rPr>
          <w:rFonts w:ascii="Times New Roman" w:hAnsi="Times New Roman"/>
          <w:color w:val="000000"/>
          <w:sz w:val="24"/>
          <w:szCs w:val="24"/>
          <w:lang w:eastAsia="ru-RU"/>
        </w:rPr>
        <w:t>И.</w:t>
      </w:r>
      <w:r w:rsidRPr="001B092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 </w:t>
      </w:r>
      <w:r w:rsidRPr="001B0921">
        <w:rPr>
          <w:rFonts w:ascii="Times New Roman" w:hAnsi="Times New Roman"/>
          <w:color w:val="000000"/>
          <w:sz w:val="24"/>
          <w:szCs w:val="24"/>
          <w:lang w:eastAsia="ru-RU"/>
        </w:rPr>
        <w:t>п. — лежа на спине, одна рука лежит на животе, другая — на груди. Втягивая живот — вдох, выпячивая живот — выдох. Выдыхая, громко произносить «ф-ф-ф-ф». Повторить четыре раза; темп медленный.</w:t>
      </w:r>
    </w:p>
    <w:p w:rsidR="00A2558F" w:rsidRPr="001B0921" w:rsidRDefault="00A2558F" w:rsidP="005C09D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B092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4.«Ловкие обезьянки». </w:t>
      </w:r>
      <w:r w:rsidRPr="001B0921">
        <w:rPr>
          <w:rFonts w:ascii="Times New Roman" w:hAnsi="Times New Roman"/>
          <w:color w:val="000000"/>
          <w:sz w:val="24"/>
          <w:szCs w:val="24"/>
          <w:lang w:eastAsia="ru-RU"/>
        </w:rPr>
        <w:t>И. п. — лежа на спине, руки вдоль туловища. По команде воспитателя «Животик» повернуться на живот. По команде «Спинка» повернуться на спину. Повторить пять раз; сначала умеренно, затем быстро.</w:t>
      </w:r>
    </w:p>
    <w:p w:rsidR="00A2558F" w:rsidRPr="001B0921" w:rsidRDefault="00A2558F" w:rsidP="005C09D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B0921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1B092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5.</w:t>
      </w:r>
      <w:r w:rsidRPr="001B0921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1B092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Рычание медвежат». </w:t>
      </w:r>
      <w:r w:rsidRPr="001B0921">
        <w:rPr>
          <w:rFonts w:ascii="Times New Roman" w:hAnsi="Times New Roman"/>
          <w:color w:val="000000"/>
          <w:sz w:val="24"/>
          <w:szCs w:val="24"/>
          <w:lang w:eastAsia="ru-RU"/>
        </w:rPr>
        <w:t>Сделать вдох носом. На выдохе пробно тянуть  «м-м-м-м-м»,   одновременно   постукивая  пальчиками обеих рук по крыльям носа.</w:t>
      </w:r>
    </w:p>
    <w:p w:rsidR="00A2558F" w:rsidRDefault="00A2558F" w:rsidP="008A02A5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B092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В-ль:</w:t>
      </w:r>
      <w:r w:rsidRPr="001B0921">
        <w:rPr>
          <w:rFonts w:ascii="Times New Roman" w:hAnsi="Times New Roman"/>
          <w:color w:val="000000"/>
          <w:sz w:val="24"/>
          <w:szCs w:val="24"/>
          <w:lang w:eastAsia="ru-RU"/>
        </w:rPr>
        <w:t> Какой замечательный у нас получился зоопарк. Вы не только красиво и правильно показали предложенных животных, но и все уже проснулись </w:t>
      </w:r>
      <w:r w:rsidRPr="001B092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(дети выполняют закаливающие процедуры)</w:t>
      </w:r>
      <w:r w:rsidRPr="001B0921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A2558F" w:rsidRPr="001B0921" w:rsidRDefault="00A2558F" w:rsidP="008A02A5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2558F" w:rsidRDefault="00A2558F" w:rsidP="001B0921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1B092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Комплекс №2 </w:t>
      </w:r>
    </w:p>
    <w:p w:rsidR="00A2558F" w:rsidRPr="008A02A5" w:rsidRDefault="00A2558F" w:rsidP="001B0921">
      <w:pPr>
        <w:spacing w:after="0" w:line="240" w:lineRule="auto"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  <w:r w:rsidRPr="001B092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 «Прятки»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(с элементами дыхательной </w:t>
      </w:r>
      <w:r w:rsidRPr="001B092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гимнастики)</w:t>
      </w:r>
    </w:p>
    <w:p w:rsidR="00A2558F" w:rsidRPr="001B0921" w:rsidRDefault="00A2558F" w:rsidP="005C09D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B092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Воспитатель: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1B0921">
        <w:rPr>
          <w:rFonts w:ascii="Times New Roman" w:hAnsi="Times New Roman"/>
          <w:color w:val="000000"/>
          <w:sz w:val="24"/>
          <w:szCs w:val="24"/>
          <w:lang w:eastAsia="ru-RU"/>
        </w:rPr>
        <w:t>Птичка села на окошко,</w:t>
      </w:r>
    </w:p>
    <w:p w:rsidR="00A2558F" w:rsidRPr="001B0921" w:rsidRDefault="00A2558F" w:rsidP="005C09D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B0921">
        <w:rPr>
          <w:rFonts w:ascii="Times New Roman" w:hAnsi="Times New Roman"/>
          <w:color w:val="000000"/>
          <w:sz w:val="24"/>
          <w:szCs w:val="24"/>
          <w:lang w:eastAsia="ru-RU"/>
        </w:rPr>
        <w:t>Во дворе мяукает кошка —</w:t>
      </w:r>
    </w:p>
    <w:p w:rsidR="00A2558F" w:rsidRPr="001B0921" w:rsidRDefault="00A2558F" w:rsidP="005C09D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B0921">
        <w:rPr>
          <w:rFonts w:ascii="Times New Roman" w:hAnsi="Times New Roman"/>
          <w:color w:val="000000"/>
          <w:sz w:val="24"/>
          <w:szCs w:val="24"/>
          <w:lang w:eastAsia="ru-RU"/>
        </w:rPr>
        <w:t>Разбудить решили нас.</w:t>
      </w:r>
    </w:p>
    <w:p w:rsidR="00A2558F" w:rsidRPr="001B0921" w:rsidRDefault="00A2558F" w:rsidP="005C09D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B0921">
        <w:rPr>
          <w:rFonts w:ascii="Times New Roman" w:hAnsi="Times New Roman"/>
          <w:color w:val="000000"/>
          <w:sz w:val="24"/>
          <w:szCs w:val="24"/>
          <w:lang w:eastAsia="ru-RU"/>
        </w:rPr>
        <w:t>Все! Окончен тихий час!</w:t>
      </w:r>
    </w:p>
    <w:p w:rsidR="00A2558F" w:rsidRPr="001B0921" w:rsidRDefault="00A2558F" w:rsidP="005C09D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B0921">
        <w:rPr>
          <w:rFonts w:ascii="Times New Roman" w:hAnsi="Times New Roman"/>
          <w:color w:val="000000"/>
          <w:sz w:val="24"/>
          <w:szCs w:val="24"/>
          <w:lang w:eastAsia="ru-RU"/>
        </w:rPr>
        <w:t>Просыпайтесь, дети, я хочу предложить вам поиграть в</w:t>
      </w:r>
      <w:r w:rsidRPr="001B092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 </w:t>
      </w:r>
      <w:r w:rsidRPr="001B0921">
        <w:rPr>
          <w:rFonts w:ascii="Times New Roman" w:hAnsi="Times New Roman"/>
          <w:color w:val="000000"/>
          <w:sz w:val="24"/>
          <w:szCs w:val="24"/>
          <w:lang w:eastAsia="ru-RU"/>
        </w:rPr>
        <w:t>прятки.</w:t>
      </w:r>
    </w:p>
    <w:p w:rsidR="00A2558F" w:rsidRPr="001B0921" w:rsidRDefault="00A2558F" w:rsidP="005C09D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B092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(Дети ложатся поверх одеял. Звучит спокойная музыка.)</w:t>
      </w:r>
    </w:p>
    <w:p w:rsidR="00A2558F" w:rsidRPr="001B0921" w:rsidRDefault="00A2558F" w:rsidP="005C09D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B0921">
        <w:rPr>
          <w:rFonts w:ascii="Times New Roman" w:hAnsi="Times New Roman"/>
          <w:color w:val="000000"/>
          <w:sz w:val="24"/>
          <w:szCs w:val="24"/>
          <w:lang w:eastAsia="ru-RU"/>
        </w:rPr>
        <w:t>Наши сонные ладошки</w:t>
      </w:r>
    </w:p>
    <w:p w:rsidR="00A2558F" w:rsidRPr="001B0921" w:rsidRDefault="00A2558F" w:rsidP="005C09D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B0921">
        <w:rPr>
          <w:rFonts w:ascii="Times New Roman" w:hAnsi="Times New Roman"/>
          <w:color w:val="000000"/>
          <w:sz w:val="24"/>
          <w:szCs w:val="24"/>
          <w:lang w:eastAsia="ru-RU"/>
        </w:rPr>
        <w:t>Просыпались понемножку,</w:t>
      </w:r>
    </w:p>
    <w:p w:rsidR="00A2558F" w:rsidRPr="001B0921" w:rsidRDefault="00A2558F" w:rsidP="005C09D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B0921">
        <w:rPr>
          <w:rFonts w:ascii="Times New Roman" w:hAnsi="Times New Roman"/>
          <w:color w:val="000000"/>
          <w:sz w:val="24"/>
          <w:szCs w:val="24"/>
          <w:lang w:eastAsia="ru-RU"/>
        </w:rPr>
        <w:t>В прятки весело играли —</w:t>
      </w:r>
    </w:p>
    <w:p w:rsidR="00A2558F" w:rsidRPr="001B0921" w:rsidRDefault="00A2558F" w:rsidP="005C09D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B0921">
        <w:rPr>
          <w:rFonts w:ascii="Times New Roman" w:hAnsi="Times New Roman"/>
          <w:color w:val="000000"/>
          <w:sz w:val="24"/>
          <w:szCs w:val="24"/>
          <w:lang w:eastAsia="ru-RU"/>
        </w:rPr>
        <w:t>Пальцы в кулачок сжимали.</w:t>
      </w:r>
    </w:p>
    <w:p w:rsidR="00A2558F" w:rsidRPr="001B0921" w:rsidRDefault="00A2558F" w:rsidP="005C09D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B0921">
        <w:rPr>
          <w:rFonts w:ascii="Times New Roman" w:hAnsi="Times New Roman"/>
          <w:color w:val="000000"/>
          <w:sz w:val="24"/>
          <w:szCs w:val="24"/>
          <w:lang w:eastAsia="ru-RU"/>
        </w:rPr>
        <w:t>Пальчики на наших ножках      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1B0921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1B092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выполняют движения по тексту</w:t>
      </w:r>
    </w:p>
    <w:p w:rsidR="00A2558F" w:rsidRPr="001B0921" w:rsidRDefault="00A2558F" w:rsidP="005C09D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B0921">
        <w:rPr>
          <w:rFonts w:ascii="Times New Roman" w:hAnsi="Times New Roman"/>
          <w:color w:val="000000"/>
          <w:sz w:val="24"/>
          <w:szCs w:val="24"/>
          <w:lang w:eastAsia="ru-RU"/>
        </w:rPr>
        <w:t>Знают в парке все дорожки.</w:t>
      </w:r>
    </w:p>
    <w:p w:rsidR="00A2558F" w:rsidRPr="001B0921" w:rsidRDefault="00A2558F" w:rsidP="005C09D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B0921">
        <w:rPr>
          <w:rFonts w:ascii="Times New Roman" w:hAnsi="Times New Roman"/>
          <w:color w:val="000000"/>
          <w:sz w:val="24"/>
          <w:szCs w:val="24"/>
          <w:lang w:eastAsia="ru-RU"/>
        </w:rPr>
        <w:t>Проверяют — где там пятки,</w:t>
      </w:r>
    </w:p>
    <w:p w:rsidR="00A2558F" w:rsidRPr="001B0921" w:rsidRDefault="00A2558F" w:rsidP="005C09D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B0921">
        <w:rPr>
          <w:rFonts w:ascii="Times New Roman" w:hAnsi="Times New Roman"/>
          <w:color w:val="000000"/>
          <w:sz w:val="24"/>
          <w:szCs w:val="24"/>
          <w:lang w:eastAsia="ru-RU"/>
        </w:rPr>
        <w:t>И играют с нами в прятки.</w:t>
      </w:r>
    </w:p>
    <w:p w:rsidR="00A2558F" w:rsidRPr="001B0921" w:rsidRDefault="00A2558F" w:rsidP="005C09D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B0921">
        <w:rPr>
          <w:rFonts w:ascii="Times New Roman" w:hAnsi="Times New Roman"/>
          <w:color w:val="000000"/>
          <w:sz w:val="24"/>
          <w:szCs w:val="24"/>
          <w:lang w:eastAsia="ru-RU"/>
        </w:rPr>
        <w:t>Мы почти уже проснулись,</w:t>
      </w:r>
    </w:p>
    <w:p w:rsidR="00A2558F" w:rsidRPr="001B0921" w:rsidRDefault="00A2558F" w:rsidP="005C09D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B0921">
        <w:rPr>
          <w:rFonts w:ascii="Times New Roman" w:hAnsi="Times New Roman"/>
          <w:color w:val="000000"/>
          <w:sz w:val="24"/>
          <w:szCs w:val="24"/>
          <w:lang w:eastAsia="ru-RU"/>
        </w:rPr>
        <w:t>Наши ручки потянулись,</w:t>
      </w:r>
    </w:p>
    <w:p w:rsidR="00A2558F" w:rsidRPr="001B0921" w:rsidRDefault="00A2558F" w:rsidP="005C09D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B0921">
        <w:rPr>
          <w:rFonts w:ascii="Times New Roman" w:hAnsi="Times New Roman"/>
          <w:color w:val="000000"/>
          <w:sz w:val="24"/>
          <w:szCs w:val="24"/>
          <w:lang w:eastAsia="ru-RU"/>
        </w:rPr>
        <w:t>Помахали над простынкой,</w:t>
      </w:r>
    </w:p>
    <w:p w:rsidR="00A2558F" w:rsidRPr="001B0921" w:rsidRDefault="00A2558F" w:rsidP="005C09D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B0921">
        <w:rPr>
          <w:rFonts w:ascii="Times New Roman" w:hAnsi="Times New Roman"/>
          <w:color w:val="000000"/>
          <w:sz w:val="24"/>
          <w:szCs w:val="24"/>
          <w:lang w:eastAsia="ru-RU"/>
        </w:rPr>
        <w:t>Дружно спрятались за спинку.</w:t>
      </w:r>
    </w:p>
    <w:p w:rsidR="00A2558F" w:rsidRPr="001B0921" w:rsidRDefault="00A2558F" w:rsidP="005C09D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B0921">
        <w:rPr>
          <w:rFonts w:ascii="Times New Roman" w:hAnsi="Times New Roman"/>
          <w:color w:val="000000"/>
          <w:sz w:val="24"/>
          <w:szCs w:val="24"/>
          <w:lang w:eastAsia="ru-RU"/>
        </w:rPr>
        <w:t>Сцепим ручки мы в «замочек»</w:t>
      </w:r>
    </w:p>
    <w:p w:rsidR="00A2558F" w:rsidRPr="001B0921" w:rsidRDefault="00A2558F" w:rsidP="005C09D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B0921">
        <w:rPr>
          <w:rFonts w:ascii="Times New Roman" w:hAnsi="Times New Roman"/>
          <w:color w:val="000000"/>
          <w:sz w:val="24"/>
          <w:szCs w:val="24"/>
          <w:lang w:eastAsia="ru-RU"/>
        </w:rPr>
        <w:t>У себя над головой.</w:t>
      </w:r>
    </w:p>
    <w:p w:rsidR="00A2558F" w:rsidRPr="001B0921" w:rsidRDefault="00A2558F" w:rsidP="005C09D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B0921">
        <w:rPr>
          <w:rFonts w:ascii="Times New Roman" w:hAnsi="Times New Roman"/>
          <w:color w:val="000000"/>
          <w:sz w:val="24"/>
          <w:szCs w:val="24"/>
          <w:lang w:eastAsia="ru-RU"/>
        </w:rPr>
        <w:t>Правый, левый локоток</w:t>
      </w:r>
    </w:p>
    <w:p w:rsidR="00A2558F" w:rsidRPr="001B0921" w:rsidRDefault="00A2558F" w:rsidP="005C09D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B0921">
        <w:rPr>
          <w:rFonts w:ascii="Times New Roman" w:hAnsi="Times New Roman"/>
          <w:color w:val="000000"/>
          <w:sz w:val="24"/>
          <w:szCs w:val="24"/>
          <w:lang w:eastAsia="ru-RU"/>
        </w:rPr>
        <w:t>Мы сведем перед собой.</w:t>
      </w:r>
    </w:p>
    <w:p w:rsidR="00A2558F" w:rsidRPr="001B0921" w:rsidRDefault="00A2558F" w:rsidP="005C09D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B0921">
        <w:rPr>
          <w:rFonts w:ascii="Times New Roman" w:hAnsi="Times New Roman"/>
          <w:color w:val="000000"/>
          <w:sz w:val="24"/>
          <w:szCs w:val="24"/>
          <w:lang w:eastAsia="ru-RU"/>
        </w:rPr>
        <w:t>Не хотят коленки спать,</w:t>
      </w:r>
    </w:p>
    <w:p w:rsidR="00A2558F" w:rsidRPr="001B0921" w:rsidRDefault="00A2558F" w:rsidP="005C09D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B0921">
        <w:rPr>
          <w:rFonts w:ascii="Times New Roman" w:hAnsi="Times New Roman"/>
          <w:color w:val="000000"/>
          <w:sz w:val="24"/>
          <w:szCs w:val="24"/>
          <w:lang w:eastAsia="ru-RU"/>
        </w:rPr>
        <w:t>Им давно пора вставать.</w:t>
      </w:r>
    </w:p>
    <w:p w:rsidR="00A2558F" w:rsidRPr="001B0921" w:rsidRDefault="00A2558F" w:rsidP="005C09D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B0921">
        <w:rPr>
          <w:rFonts w:ascii="Times New Roman" w:hAnsi="Times New Roman"/>
          <w:color w:val="000000"/>
          <w:sz w:val="24"/>
          <w:szCs w:val="24"/>
          <w:lang w:eastAsia="ru-RU"/>
        </w:rPr>
        <w:t>Мы коленки выставляли,</w:t>
      </w:r>
    </w:p>
    <w:p w:rsidR="00A2558F" w:rsidRPr="001B0921" w:rsidRDefault="00A2558F" w:rsidP="005C09D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B0921">
        <w:rPr>
          <w:rFonts w:ascii="Times New Roman" w:hAnsi="Times New Roman"/>
          <w:color w:val="000000"/>
          <w:sz w:val="24"/>
          <w:szCs w:val="24"/>
          <w:lang w:eastAsia="ru-RU"/>
        </w:rPr>
        <w:t>Быстро ножки выпрямляли.</w:t>
      </w:r>
    </w:p>
    <w:p w:rsidR="00A2558F" w:rsidRPr="001B0921" w:rsidRDefault="00A2558F" w:rsidP="005C09D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B0921">
        <w:rPr>
          <w:rFonts w:ascii="Times New Roman" w:hAnsi="Times New Roman"/>
          <w:color w:val="000000"/>
          <w:sz w:val="24"/>
          <w:szCs w:val="24"/>
          <w:lang w:eastAsia="ru-RU"/>
        </w:rPr>
        <w:t>Наши ротики — молчок,</w:t>
      </w:r>
    </w:p>
    <w:p w:rsidR="00A2558F" w:rsidRPr="001B0921" w:rsidRDefault="00A2558F" w:rsidP="005C09D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B0921">
        <w:rPr>
          <w:rFonts w:ascii="Times New Roman" w:hAnsi="Times New Roman"/>
          <w:color w:val="000000"/>
          <w:sz w:val="24"/>
          <w:szCs w:val="24"/>
          <w:lang w:eastAsia="ru-RU"/>
        </w:rPr>
        <w:t>Тренируем язычок:</w:t>
      </w:r>
    </w:p>
    <w:p w:rsidR="00A2558F" w:rsidRPr="001B0921" w:rsidRDefault="00A2558F" w:rsidP="005C09D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B0921">
        <w:rPr>
          <w:rFonts w:ascii="Times New Roman" w:hAnsi="Times New Roman"/>
          <w:color w:val="000000"/>
          <w:sz w:val="24"/>
          <w:szCs w:val="24"/>
          <w:lang w:eastAsia="ru-RU"/>
        </w:rPr>
        <w:t>Его спрячем и покажем.</w:t>
      </w:r>
    </w:p>
    <w:p w:rsidR="00A2558F" w:rsidRPr="001B0921" w:rsidRDefault="00A2558F" w:rsidP="005C09D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B0921">
        <w:rPr>
          <w:rFonts w:ascii="Times New Roman" w:hAnsi="Times New Roman"/>
          <w:color w:val="000000"/>
          <w:sz w:val="24"/>
          <w:szCs w:val="24"/>
          <w:lang w:eastAsia="ru-RU"/>
        </w:rPr>
        <w:t>«Добрый день!» — мы звонко скажем.</w:t>
      </w:r>
    </w:p>
    <w:p w:rsidR="00A2558F" w:rsidRPr="001B0921" w:rsidRDefault="00A2558F" w:rsidP="005C09D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B0921">
        <w:rPr>
          <w:rFonts w:ascii="Times New Roman" w:hAnsi="Times New Roman"/>
          <w:color w:val="000000"/>
          <w:sz w:val="24"/>
          <w:szCs w:val="24"/>
          <w:lang w:eastAsia="ru-RU"/>
        </w:rPr>
        <w:t>Будем глубоко дышать,</w:t>
      </w:r>
    </w:p>
    <w:p w:rsidR="00A2558F" w:rsidRPr="001B0921" w:rsidRDefault="00A2558F" w:rsidP="005C09D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B0921">
        <w:rPr>
          <w:rFonts w:ascii="Times New Roman" w:hAnsi="Times New Roman"/>
          <w:color w:val="000000"/>
          <w:sz w:val="24"/>
          <w:szCs w:val="24"/>
          <w:lang w:eastAsia="ru-RU"/>
        </w:rPr>
        <w:t>С шумом воздух выдувать.</w:t>
      </w:r>
    </w:p>
    <w:p w:rsidR="00A2558F" w:rsidRPr="001B0921" w:rsidRDefault="00A2558F" w:rsidP="005C09D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B0921">
        <w:rPr>
          <w:rFonts w:ascii="Times New Roman" w:hAnsi="Times New Roman"/>
          <w:color w:val="000000"/>
          <w:sz w:val="24"/>
          <w:szCs w:val="24"/>
          <w:lang w:eastAsia="ru-RU"/>
        </w:rPr>
        <w:t>Наши носики проснулись,</w:t>
      </w:r>
    </w:p>
    <w:p w:rsidR="00A2558F" w:rsidRPr="001B0921" w:rsidRDefault="00A2558F" w:rsidP="005C09D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B0921">
        <w:rPr>
          <w:rFonts w:ascii="Times New Roman" w:hAnsi="Times New Roman"/>
          <w:color w:val="000000"/>
          <w:sz w:val="24"/>
          <w:szCs w:val="24"/>
          <w:lang w:eastAsia="ru-RU"/>
        </w:rPr>
        <w:t>Мы друг другу улыбнулись!</w:t>
      </w:r>
      <w:r w:rsidRPr="001B092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(встают на коврики рядом с кроваткой)</w:t>
      </w:r>
    </w:p>
    <w:p w:rsidR="00A2558F" w:rsidRPr="001B0921" w:rsidRDefault="00A2558F" w:rsidP="005C09D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B092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«Вырастем большими». </w:t>
      </w:r>
      <w:r w:rsidRPr="001B0921">
        <w:rPr>
          <w:rFonts w:ascii="Times New Roman" w:hAnsi="Times New Roman"/>
          <w:color w:val="000000"/>
          <w:sz w:val="24"/>
          <w:szCs w:val="24"/>
          <w:lang w:eastAsia="ru-RU"/>
        </w:rPr>
        <w:t>И. п. — стоя, ноги на ширине плеч, руки вдоль туловища. Поднять руки вверх, хорошо прогнуться, подняться на носки — вдох. Опустить руки вниз, опуститься на всю ступню — выдох. Выдыхая, произносить «у-х-х-х». Повторить четыре-пять раз.</w:t>
      </w:r>
      <w:r w:rsidRPr="001B092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(идут выполнять закаливающие процедуры)</w:t>
      </w:r>
    </w:p>
    <w:p w:rsidR="00A2558F" w:rsidRPr="001B0921" w:rsidRDefault="00A2558F" w:rsidP="005C09D8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A2558F" w:rsidRPr="001B0921" w:rsidRDefault="00A2558F" w:rsidP="005C09D8">
      <w:pPr>
        <w:spacing w:after="0" w:line="240" w:lineRule="auto"/>
        <w:ind w:left="360" w:hanging="2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B092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ДЕКАБРЬ</w:t>
      </w:r>
    </w:p>
    <w:p w:rsidR="00A2558F" w:rsidRDefault="00A2558F" w:rsidP="008A02A5">
      <w:pPr>
        <w:spacing w:after="0" w:line="240" w:lineRule="auto"/>
        <w:ind w:left="-2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Комплекс №1 </w:t>
      </w:r>
    </w:p>
    <w:p w:rsidR="00A2558F" w:rsidRPr="001B0921" w:rsidRDefault="00A2558F" w:rsidP="008A02A5">
      <w:pPr>
        <w:spacing w:after="0" w:line="240" w:lineRule="auto"/>
        <w:ind w:left="-2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B092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Разминка в постели</w:t>
      </w:r>
    </w:p>
    <w:p w:rsidR="00A2558F" w:rsidRPr="001B0921" w:rsidRDefault="00A2558F" w:rsidP="005C09D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B0921">
        <w:rPr>
          <w:rFonts w:ascii="Times New Roman" w:hAnsi="Times New Roman"/>
          <w:color w:val="000000"/>
          <w:sz w:val="24"/>
          <w:szCs w:val="24"/>
          <w:lang w:eastAsia="ru-RU"/>
        </w:rPr>
        <w:t>«Вы проснулись?» - «Да»</w:t>
      </w:r>
    </w:p>
    <w:p w:rsidR="00A2558F" w:rsidRPr="001B0921" w:rsidRDefault="00A2558F" w:rsidP="005C09D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B0921">
        <w:rPr>
          <w:rFonts w:ascii="Times New Roman" w:hAnsi="Times New Roman"/>
          <w:color w:val="000000"/>
          <w:sz w:val="24"/>
          <w:szCs w:val="24"/>
          <w:lang w:eastAsia="ru-RU"/>
        </w:rPr>
        <w:t>«Улыбнулись?» - «Да»</w:t>
      </w:r>
    </w:p>
    <w:p w:rsidR="00A2558F" w:rsidRPr="001B0921" w:rsidRDefault="00A2558F" w:rsidP="005C09D8">
      <w:pPr>
        <w:numPr>
          <w:ilvl w:val="0"/>
          <w:numId w:val="5"/>
        </w:numPr>
        <w:spacing w:after="0" w:line="240" w:lineRule="auto"/>
        <w:ind w:left="358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B0921">
        <w:rPr>
          <w:rFonts w:ascii="Times New Roman" w:hAnsi="Times New Roman"/>
          <w:color w:val="000000"/>
          <w:sz w:val="24"/>
          <w:szCs w:val="24"/>
          <w:lang w:eastAsia="ru-RU"/>
        </w:rPr>
        <w:t>Потянулись?» - «Да»</w:t>
      </w:r>
    </w:p>
    <w:p w:rsidR="00A2558F" w:rsidRPr="001B0921" w:rsidRDefault="00A2558F" w:rsidP="005C09D8">
      <w:pPr>
        <w:numPr>
          <w:ilvl w:val="0"/>
          <w:numId w:val="5"/>
        </w:numPr>
        <w:spacing w:after="0" w:line="240" w:lineRule="auto"/>
        <w:ind w:left="358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B0921">
        <w:rPr>
          <w:rFonts w:ascii="Times New Roman" w:hAnsi="Times New Roman"/>
          <w:color w:val="000000"/>
          <w:sz w:val="24"/>
          <w:szCs w:val="24"/>
          <w:lang w:eastAsia="ru-RU"/>
        </w:rPr>
        <w:t>«С боку на бок повернулись» - повороты</w:t>
      </w:r>
    </w:p>
    <w:p w:rsidR="00A2558F" w:rsidRPr="001B0921" w:rsidRDefault="00A2558F" w:rsidP="005C09D8">
      <w:pPr>
        <w:numPr>
          <w:ilvl w:val="0"/>
          <w:numId w:val="5"/>
        </w:numPr>
        <w:spacing w:after="0" w:line="240" w:lineRule="auto"/>
        <w:ind w:left="358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B0921">
        <w:rPr>
          <w:rFonts w:ascii="Times New Roman" w:hAnsi="Times New Roman"/>
          <w:color w:val="000000"/>
          <w:sz w:val="24"/>
          <w:szCs w:val="24"/>
          <w:lang w:eastAsia="ru-RU"/>
        </w:rPr>
        <w:t>«Ножками подвигаем»</w:t>
      </w:r>
    </w:p>
    <w:p w:rsidR="00A2558F" w:rsidRPr="001B0921" w:rsidRDefault="00A2558F" w:rsidP="005C09D8">
      <w:pPr>
        <w:numPr>
          <w:ilvl w:val="0"/>
          <w:numId w:val="6"/>
        </w:numPr>
        <w:spacing w:after="0" w:line="240" w:lineRule="auto"/>
        <w:ind w:left="358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B0921">
        <w:rPr>
          <w:rFonts w:ascii="Times New Roman" w:hAnsi="Times New Roman"/>
          <w:color w:val="000000"/>
          <w:sz w:val="24"/>
          <w:szCs w:val="24"/>
          <w:lang w:eastAsia="ru-RU"/>
        </w:rPr>
        <w:t>вдох – поднять правую ногу, выдох – согнуться;</w:t>
      </w:r>
    </w:p>
    <w:p w:rsidR="00A2558F" w:rsidRPr="001B0921" w:rsidRDefault="00A2558F" w:rsidP="005C09D8">
      <w:pPr>
        <w:numPr>
          <w:ilvl w:val="0"/>
          <w:numId w:val="6"/>
        </w:numPr>
        <w:spacing w:after="0" w:line="240" w:lineRule="auto"/>
        <w:ind w:left="358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B0921">
        <w:rPr>
          <w:rFonts w:ascii="Times New Roman" w:hAnsi="Times New Roman"/>
          <w:color w:val="000000"/>
          <w:sz w:val="24"/>
          <w:szCs w:val="24"/>
          <w:lang w:eastAsia="ru-RU"/>
        </w:rPr>
        <w:t>то же с левой ноги;</w:t>
      </w:r>
    </w:p>
    <w:p w:rsidR="00A2558F" w:rsidRPr="001B0921" w:rsidRDefault="00A2558F" w:rsidP="005C09D8">
      <w:pPr>
        <w:numPr>
          <w:ilvl w:val="0"/>
          <w:numId w:val="6"/>
        </w:numPr>
        <w:spacing w:after="0" w:line="240" w:lineRule="auto"/>
        <w:ind w:left="358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B0921">
        <w:rPr>
          <w:rFonts w:ascii="Times New Roman" w:hAnsi="Times New Roman"/>
          <w:color w:val="000000"/>
          <w:sz w:val="24"/>
          <w:szCs w:val="24"/>
          <w:lang w:eastAsia="ru-RU"/>
        </w:rPr>
        <w:t>то же – две ноги вместе.</w:t>
      </w:r>
    </w:p>
    <w:p w:rsidR="00A2558F" w:rsidRPr="001B0921" w:rsidRDefault="00A2558F" w:rsidP="005C09D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B092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II. «Лисичка»</w:t>
      </w:r>
      <w:r w:rsidRPr="001B0921">
        <w:rPr>
          <w:rFonts w:ascii="Times New Roman" w:hAnsi="Times New Roman"/>
          <w:color w:val="000000"/>
          <w:sz w:val="24"/>
          <w:szCs w:val="24"/>
          <w:lang w:eastAsia="ru-RU"/>
        </w:rPr>
        <w:t> - руки перед грудью, мягко переступать на носочках, поворачивая голову вправо, влево, оглядывая хвост.</w:t>
      </w:r>
    </w:p>
    <w:p w:rsidR="00A2558F" w:rsidRPr="001B0921" w:rsidRDefault="00A2558F" w:rsidP="005C09D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B0921">
        <w:rPr>
          <w:rFonts w:ascii="Times New Roman" w:hAnsi="Times New Roman"/>
          <w:color w:val="000000"/>
          <w:sz w:val="24"/>
          <w:szCs w:val="24"/>
          <w:lang w:eastAsia="ru-RU"/>
        </w:rPr>
        <w:t>«Мячики» </w:t>
      </w:r>
      <w:r w:rsidRPr="001B092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- И. п. стоя. Прыжки возле кровати.</w:t>
      </w:r>
    </w:p>
    <w:p w:rsidR="00A2558F" w:rsidRPr="001B0921" w:rsidRDefault="00A2558F" w:rsidP="002D0D07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B0921">
        <w:rPr>
          <w:rFonts w:ascii="Times New Roman" w:hAnsi="Times New Roman"/>
          <w:color w:val="000000"/>
          <w:sz w:val="24"/>
          <w:szCs w:val="24"/>
          <w:lang w:eastAsia="ru-RU"/>
        </w:rPr>
        <w:t>«Большие – маленькие» - приседания (упражнения на</w:t>
      </w:r>
      <w:r w:rsidRPr="001B092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 </w:t>
      </w:r>
      <w:r w:rsidRPr="001B0921">
        <w:rPr>
          <w:rFonts w:ascii="Times New Roman" w:hAnsi="Times New Roman"/>
          <w:bCs/>
          <w:color w:val="000000"/>
          <w:sz w:val="24"/>
          <w:szCs w:val="24"/>
          <w:lang w:eastAsia="ru-RU"/>
        </w:rPr>
        <w:t>восстановление дыхания</w:t>
      </w:r>
      <w:r w:rsidRPr="001B092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).</w:t>
      </w:r>
    </w:p>
    <w:p w:rsidR="00A2558F" w:rsidRPr="001B0921" w:rsidRDefault="00A2558F" w:rsidP="008A02A5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2558F" w:rsidRDefault="00A2558F" w:rsidP="005C09D8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1B092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Комплекс №2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A2558F" w:rsidRPr="001B0921" w:rsidRDefault="00A2558F" w:rsidP="005C09D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B092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I. Элементы самомассажа</w:t>
      </w:r>
    </w:p>
    <w:p w:rsidR="00A2558F" w:rsidRPr="001B0921" w:rsidRDefault="00A2558F" w:rsidP="005C09D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B0921">
        <w:rPr>
          <w:rFonts w:ascii="Times New Roman" w:hAnsi="Times New Roman"/>
          <w:color w:val="000000"/>
          <w:sz w:val="24"/>
          <w:szCs w:val="24"/>
          <w:lang w:eastAsia="ru-RU"/>
        </w:rPr>
        <w:t>И. п. – сесть, ноги скрестить.</w:t>
      </w:r>
    </w:p>
    <w:p w:rsidR="00A2558F" w:rsidRPr="001B0921" w:rsidRDefault="00A2558F" w:rsidP="005C09D8">
      <w:pPr>
        <w:numPr>
          <w:ilvl w:val="0"/>
          <w:numId w:val="7"/>
        </w:numPr>
        <w:spacing w:after="0" w:line="240" w:lineRule="auto"/>
        <w:ind w:left="358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B0921">
        <w:rPr>
          <w:rFonts w:ascii="Times New Roman" w:hAnsi="Times New Roman"/>
          <w:color w:val="000000"/>
          <w:sz w:val="24"/>
          <w:szCs w:val="24"/>
          <w:lang w:eastAsia="ru-RU"/>
        </w:rPr>
        <w:t>– «Умывание» лица руками;</w:t>
      </w:r>
    </w:p>
    <w:p w:rsidR="00A2558F" w:rsidRPr="001B0921" w:rsidRDefault="00A2558F" w:rsidP="005C09D8">
      <w:pPr>
        <w:numPr>
          <w:ilvl w:val="0"/>
          <w:numId w:val="7"/>
        </w:numPr>
        <w:spacing w:after="0" w:line="240" w:lineRule="auto"/>
        <w:ind w:left="358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B0921">
        <w:rPr>
          <w:rFonts w:ascii="Times New Roman" w:hAnsi="Times New Roman"/>
          <w:color w:val="000000"/>
          <w:sz w:val="24"/>
          <w:szCs w:val="24"/>
          <w:lang w:eastAsia="ru-RU"/>
        </w:rPr>
        <w:t>– руки скрестно на груди, ладоши на плечах, растирание;</w:t>
      </w:r>
    </w:p>
    <w:p w:rsidR="00A2558F" w:rsidRPr="001B0921" w:rsidRDefault="00A2558F" w:rsidP="005C09D8">
      <w:pPr>
        <w:numPr>
          <w:ilvl w:val="0"/>
          <w:numId w:val="7"/>
        </w:numPr>
        <w:spacing w:after="0" w:line="240" w:lineRule="auto"/>
        <w:ind w:left="358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B0921">
        <w:rPr>
          <w:rFonts w:ascii="Times New Roman" w:hAnsi="Times New Roman"/>
          <w:color w:val="000000"/>
          <w:sz w:val="24"/>
          <w:szCs w:val="24"/>
          <w:lang w:eastAsia="ru-RU"/>
        </w:rPr>
        <w:t>руки на коленях – растирание;</w:t>
      </w:r>
    </w:p>
    <w:p w:rsidR="00A2558F" w:rsidRPr="001B0921" w:rsidRDefault="00A2558F" w:rsidP="005C09D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B092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II. «Часики»</w:t>
      </w:r>
      <w:r w:rsidRPr="001B0921">
        <w:rPr>
          <w:rFonts w:ascii="Times New Roman" w:hAnsi="Times New Roman"/>
          <w:color w:val="000000"/>
          <w:sz w:val="24"/>
          <w:szCs w:val="24"/>
          <w:lang w:eastAsia="ru-RU"/>
        </w:rPr>
        <w:t> - стоять прямо, ноги слегка расставить (машина между ног проедет) руки опустить. Размахивая прямыми руками вперед и назад, произносить «тик – так» (6 – 7 раз)</w:t>
      </w:r>
    </w:p>
    <w:p w:rsidR="00A2558F" w:rsidRPr="001B0921" w:rsidRDefault="00A2558F" w:rsidP="005C09D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B092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III. «Цыплёнок»</w:t>
      </w:r>
      <w:r w:rsidRPr="001B0921">
        <w:rPr>
          <w:rFonts w:ascii="Times New Roman" w:hAnsi="Times New Roman"/>
          <w:color w:val="000000"/>
          <w:sz w:val="24"/>
          <w:szCs w:val="24"/>
          <w:lang w:eastAsia="ru-RU"/>
        </w:rPr>
        <w:t> -  мелкие шажки на прямых ногах, локти прижаты к бокам, хлопать по бокам кистями рук.</w:t>
      </w:r>
    </w:p>
    <w:p w:rsidR="00A2558F" w:rsidRPr="001B0921" w:rsidRDefault="00A2558F" w:rsidP="005C09D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B092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IV. «Воробушек»</w:t>
      </w:r>
      <w:r w:rsidRPr="001B0921">
        <w:rPr>
          <w:rFonts w:ascii="Times New Roman" w:hAnsi="Times New Roman"/>
          <w:color w:val="000000"/>
          <w:sz w:val="24"/>
          <w:szCs w:val="24"/>
          <w:lang w:eastAsia="ru-RU"/>
        </w:rPr>
        <w:t> - скакать на двух ногах, потом бежать, размахивая руками, сесть на корточки.</w:t>
      </w:r>
    </w:p>
    <w:p w:rsidR="00A2558F" w:rsidRDefault="00A2558F" w:rsidP="005C09D8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A2558F" w:rsidRDefault="00A2558F" w:rsidP="005C09D8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A2558F" w:rsidRDefault="00A2558F" w:rsidP="005C09D8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A2558F" w:rsidRPr="001B0921" w:rsidRDefault="00A2558F" w:rsidP="005C09D8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B092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ЯНВАРЬ</w:t>
      </w:r>
    </w:p>
    <w:p w:rsidR="00A2558F" w:rsidRDefault="00A2558F" w:rsidP="008A02A5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1B092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Комплекс №1 </w:t>
      </w:r>
    </w:p>
    <w:p w:rsidR="00A2558F" w:rsidRDefault="00A2558F" w:rsidP="008A02A5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B092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 «Любимые игрушки»</w:t>
      </w:r>
    </w:p>
    <w:p w:rsidR="00A2558F" w:rsidRPr="001B0921" w:rsidRDefault="00A2558F" w:rsidP="008A02A5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B0921">
        <w:rPr>
          <w:rFonts w:ascii="Times New Roman" w:hAnsi="Times New Roman"/>
          <w:color w:val="000000"/>
          <w:sz w:val="24"/>
          <w:szCs w:val="24"/>
          <w:lang w:eastAsia="ru-RU"/>
        </w:rPr>
        <w:t>(с </w:t>
      </w:r>
      <w:r w:rsidRPr="001B092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элементами корригирующей и дыхательной гимнастики)</w:t>
      </w:r>
    </w:p>
    <w:p w:rsidR="00A2558F" w:rsidRPr="001B0921" w:rsidRDefault="00A2558F" w:rsidP="005C09D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B0921">
        <w:rPr>
          <w:rFonts w:ascii="Times New Roman" w:hAnsi="Times New Roman"/>
          <w:color w:val="000000"/>
          <w:sz w:val="24"/>
          <w:szCs w:val="24"/>
          <w:lang w:eastAsia="ru-RU"/>
        </w:rPr>
        <w:t>Звучит музыка</w:t>
      </w:r>
    </w:p>
    <w:p w:rsidR="00A2558F" w:rsidRPr="001B0921" w:rsidRDefault="00A2558F" w:rsidP="005C09D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B092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Воспитатель:  </w:t>
      </w:r>
      <w:r w:rsidRPr="001B0921">
        <w:rPr>
          <w:rFonts w:ascii="Times New Roman" w:hAnsi="Times New Roman"/>
          <w:color w:val="000000"/>
          <w:sz w:val="24"/>
          <w:szCs w:val="24"/>
          <w:lang w:eastAsia="ru-RU"/>
        </w:rPr>
        <w:t>Дети, я знаю, что вы люби играть с игрушками. И у каждого из вас есть своя любимая игрушка. Сегодня мы покажем своими упражнениями разные игрушки. Но сначала отгадайте загадку про игрушку, которая очень нравится девочкам.</w:t>
      </w:r>
    </w:p>
    <w:p w:rsidR="00A2558F" w:rsidRPr="001B0921" w:rsidRDefault="00A2558F" w:rsidP="005C09D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B0921">
        <w:rPr>
          <w:rFonts w:ascii="Times New Roman" w:hAnsi="Times New Roman"/>
          <w:color w:val="000000"/>
          <w:sz w:val="24"/>
          <w:szCs w:val="24"/>
          <w:lang w:eastAsia="ru-RU"/>
        </w:rPr>
        <w:t>Может, хочешь поиграть</w:t>
      </w:r>
    </w:p>
    <w:p w:rsidR="00A2558F" w:rsidRPr="001B0921" w:rsidRDefault="00A2558F" w:rsidP="005C09D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B0921">
        <w:rPr>
          <w:rFonts w:ascii="Times New Roman" w:hAnsi="Times New Roman"/>
          <w:color w:val="000000"/>
          <w:sz w:val="24"/>
          <w:szCs w:val="24"/>
          <w:lang w:eastAsia="ru-RU"/>
        </w:rPr>
        <w:t> И меня на руки взять,</w:t>
      </w:r>
    </w:p>
    <w:p w:rsidR="00A2558F" w:rsidRPr="001B0921" w:rsidRDefault="00A2558F" w:rsidP="005C09D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B0921">
        <w:rPr>
          <w:rFonts w:ascii="Times New Roman" w:hAnsi="Times New Roman"/>
          <w:color w:val="000000"/>
          <w:sz w:val="24"/>
          <w:szCs w:val="24"/>
          <w:lang w:eastAsia="ru-RU"/>
        </w:rPr>
        <w:t>На прогулку отвести</w:t>
      </w:r>
    </w:p>
    <w:p w:rsidR="00A2558F" w:rsidRPr="001B0921" w:rsidRDefault="00A2558F" w:rsidP="005C09D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B0921">
        <w:rPr>
          <w:rFonts w:ascii="Times New Roman" w:hAnsi="Times New Roman"/>
          <w:color w:val="000000"/>
          <w:sz w:val="24"/>
          <w:szCs w:val="24"/>
          <w:lang w:eastAsia="ru-RU"/>
        </w:rPr>
        <w:t> И косички заплести?</w:t>
      </w:r>
    </w:p>
    <w:p w:rsidR="00A2558F" w:rsidRPr="001B0921" w:rsidRDefault="00A2558F" w:rsidP="005C09D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B0921">
        <w:rPr>
          <w:rFonts w:ascii="Times New Roman" w:hAnsi="Times New Roman"/>
          <w:color w:val="000000"/>
          <w:sz w:val="24"/>
          <w:szCs w:val="24"/>
          <w:lang w:eastAsia="ru-RU"/>
        </w:rPr>
        <w:t>Уложи меня в коляску,</w:t>
      </w:r>
    </w:p>
    <w:p w:rsidR="00A2558F" w:rsidRPr="001B0921" w:rsidRDefault="00A2558F" w:rsidP="005C09D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B0921">
        <w:rPr>
          <w:rFonts w:ascii="Times New Roman" w:hAnsi="Times New Roman"/>
          <w:color w:val="000000"/>
          <w:sz w:val="24"/>
          <w:szCs w:val="24"/>
          <w:lang w:eastAsia="ru-RU"/>
        </w:rPr>
        <w:t>Я тогда закрою глазки.</w:t>
      </w:r>
      <w:r w:rsidRPr="001B092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 (кукла)</w:t>
      </w:r>
    </w:p>
    <w:p w:rsidR="00A2558F" w:rsidRPr="001B0921" w:rsidRDefault="00A2558F" w:rsidP="005C09D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B092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 1.</w:t>
      </w:r>
      <w:r w:rsidRPr="001B0921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1B092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«Кукла».</w:t>
      </w:r>
      <w:r w:rsidRPr="001B0921">
        <w:rPr>
          <w:rFonts w:ascii="Times New Roman" w:hAnsi="Times New Roman"/>
          <w:color w:val="000000"/>
          <w:sz w:val="24"/>
          <w:szCs w:val="24"/>
          <w:lang w:eastAsia="ru-RU"/>
        </w:rPr>
        <w:t> И. п. — лежа на спине.</w:t>
      </w:r>
    </w:p>
    <w:p w:rsidR="00A2558F" w:rsidRPr="001B0921" w:rsidRDefault="00A2558F" w:rsidP="005C09D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B0921">
        <w:rPr>
          <w:rFonts w:ascii="Times New Roman" w:hAnsi="Times New Roman"/>
          <w:color w:val="000000"/>
          <w:sz w:val="24"/>
          <w:szCs w:val="24"/>
          <w:lang w:eastAsia="ru-RU"/>
        </w:rPr>
        <w:t>Любим мы играть и даже</w:t>
      </w:r>
    </w:p>
    <w:p w:rsidR="00A2558F" w:rsidRPr="001B0921" w:rsidRDefault="00A2558F" w:rsidP="005C09D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B0921">
        <w:rPr>
          <w:rFonts w:ascii="Times New Roman" w:hAnsi="Times New Roman"/>
          <w:color w:val="000000"/>
          <w:sz w:val="24"/>
          <w:szCs w:val="24"/>
          <w:lang w:eastAsia="ru-RU"/>
        </w:rPr>
        <w:t>Кукол вам сейчас покажем.</w:t>
      </w:r>
    </w:p>
    <w:p w:rsidR="00A2558F" w:rsidRPr="001B0921" w:rsidRDefault="00A2558F" w:rsidP="005C09D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B0921">
        <w:rPr>
          <w:rFonts w:ascii="Times New Roman" w:hAnsi="Times New Roman"/>
          <w:color w:val="000000"/>
          <w:sz w:val="24"/>
          <w:szCs w:val="24"/>
          <w:lang w:eastAsia="ru-RU"/>
        </w:rPr>
        <w:t>Ровно улеглись в постели</w:t>
      </w:r>
    </w:p>
    <w:p w:rsidR="00A2558F" w:rsidRPr="001B0921" w:rsidRDefault="00A2558F" w:rsidP="005C09D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B0921">
        <w:rPr>
          <w:rFonts w:ascii="Times New Roman" w:hAnsi="Times New Roman"/>
          <w:color w:val="000000"/>
          <w:sz w:val="24"/>
          <w:szCs w:val="24"/>
          <w:lang w:eastAsia="ru-RU"/>
        </w:rPr>
        <w:t>И направо посмотрели,</w:t>
      </w:r>
    </w:p>
    <w:p w:rsidR="00A2558F" w:rsidRPr="001B0921" w:rsidRDefault="00A2558F" w:rsidP="005C09D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B0921">
        <w:rPr>
          <w:rFonts w:ascii="Times New Roman" w:hAnsi="Times New Roman"/>
          <w:color w:val="000000"/>
          <w:sz w:val="24"/>
          <w:szCs w:val="24"/>
          <w:lang w:eastAsia="ru-RU"/>
        </w:rPr>
        <w:t> Тут же глубоко вздохнули</w:t>
      </w:r>
    </w:p>
    <w:p w:rsidR="00A2558F" w:rsidRPr="001B0921" w:rsidRDefault="00A2558F" w:rsidP="005C09D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B0921">
        <w:rPr>
          <w:rFonts w:ascii="Times New Roman" w:hAnsi="Times New Roman"/>
          <w:color w:val="000000"/>
          <w:sz w:val="24"/>
          <w:szCs w:val="24"/>
          <w:lang w:eastAsia="ru-RU"/>
        </w:rPr>
        <w:t>И головки повернули.</w:t>
      </w:r>
    </w:p>
    <w:p w:rsidR="00A2558F" w:rsidRPr="001B0921" w:rsidRDefault="00A2558F" w:rsidP="005C09D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B0921">
        <w:rPr>
          <w:rFonts w:ascii="Times New Roman" w:hAnsi="Times New Roman"/>
          <w:color w:val="000000"/>
          <w:sz w:val="24"/>
          <w:szCs w:val="24"/>
          <w:lang w:eastAsia="ru-RU"/>
        </w:rPr>
        <w:t>А теперь мы выдыхаем,</w:t>
      </w:r>
    </w:p>
    <w:p w:rsidR="00A2558F" w:rsidRPr="001B0921" w:rsidRDefault="00A2558F" w:rsidP="005C09D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B0921">
        <w:rPr>
          <w:rFonts w:ascii="Times New Roman" w:hAnsi="Times New Roman"/>
          <w:color w:val="000000"/>
          <w:sz w:val="24"/>
          <w:szCs w:val="24"/>
          <w:lang w:eastAsia="ru-RU"/>
        </w:rPr>
        <w:t>Смотрим вверх и отдыхаем,</w:t>
      </w:r>
    </w:p>
    <w:p w:rsidR="00A2558F" w:rsidRPr="001B0921" w:rsidRDefault="00A2558F" w:rsidP="005C09D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B0921">
        <w:rPr>
          <w:rFonts w:ascii="Times New Roman" w:hAnsi="Times New Roman"/>
          <w:color w:val="000000"/>
          <w:sz w:val="24"/>
          <w:szCs w:val="24"/>
          <w:lang w:eastAsia="ru-RU"/>
        </w:rPr>
        <w:t>Дышим ровно, не спешим,</w:t>
      </w:r>
    </w:p>
    <w:p w:rsidR="00A2558F" w:rsidRPr="001B0921" w:rsidRDefault="00A2558F" w:rsidP="005C09D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B0921">
        <w:rPr>
          <w:rFonts w:ascii="Times New Roman" w:hAnsi="Times New Roman"/>
          <w:color w:val="000000"/>
          <w:sz w:val="24"/>
          <w:szCs w:val="24"/>
          <w:lang w:eastAsia="ru-RU"/>
        </w:rPr>
        <w:t>То же влево повторим.</w:t>
      </w:r>
    </w:p>
    <w:p w:rsidR="00A2558F" w:rsidRPr="001B0921" w:rsidRDefault="00A2558F" w:rsidP="005C09D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B092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Указание: </w:t>
      </w:r>
      <w:r w:rsidRPr="001B0921">
        <w:rPr>
          <w:rFonts w:ascii="Times New Roman" w:hAnsi="Times New Roman"/>
          <w:color w:val="000000"/>
          <w:sz w:val="24"/>
          <w:szCs w:val="24"/>
          <w:lang w:eastAsia="ru-RU"/>
        </w:rPr>
        <w:t>не выполнять резких движений головой.</w:t>
      </w:r>
    </w:p>
    <w:p w:rsidR="00A2558F" w:rsidRPr="001B0921" w:rsidRDefault="00A2558F" w:rsidP="005C09D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B092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Воспитатель: </w:t>
      </w:r>
      <w:r w:rsidRPr="001B0921">
        <w:rPr>
          <w:rFonts w:ascii="Times New Roman" w:hAnsi="Times New Roman"/>
          <w:color w:val="000000"/>
          <w:sz w:val="24"/>
          <w:szCs w:val="24"/>
          <w:lang w:eastAsia="ru-RU"/>
        </w:rPr>
        <w:t>Совсем не нужен ей водитель,</w:t>
      </w:r>
    </w:p>
    <w:p w:rsidR="00A2558F" w:rsidRPr="001B0921" w:rsidRDefault="00A2558F" w:rsidP="005C09D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B0921">
        <w:rPr>
          <w:rFonts w:ascii="Times New Roman" w:hAnsi="Times New Roman"/>
          <w:color w:val="000000"/>
          <w:sz w:val="24"/>
          <w:szCs w:val="24"/>
          <w:lang w:eastAsia="ru-RU"/>
        </w:rPr>
        <w:t>Ключом ее вы заведите —</w:t>
      </w:r>
    </w:p>
    <w:p w:rsidR="00A2558F" w:rsidRPr="001B0921" w:rsidRDefault="00A2558F" w:rsidP="005C09D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B0921">
        <w:rPr>
          <w:rFonts w:ascii="Times New Roman" w:hAnsi="Times New Roman"/>
          <w:color w:val="000000"/>
          <w:sz w:val="24"/>
          <w:szCs w:val="24"/>
          <w:lang w:eastAsia="ru-RU"/>
        </w:rPr>
        <w:t>Колесики начнут крутиться.</w:t>
      </w:r>
    </w:p>
    <w:p w:rsidR="00A2558F" w:rsidRPr="001B0921" w:rsidRDefault="00A2558F" w:rsidP="005C09D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B0921">
        <w:rPr>
          <w:rFonts w:ascii="Times New Roman" w:hAnsi="Times New Roman"/>
          <w:color w:val="000000"/>
          <w:sz w:val="24"/>
          <w:szCs w:val="24"/>
          <w:lang w:eastAsia="ru-RU"/>
        </w:rPr>
        <w:t>Поставьте, и она помчится </w:t>
      </w:r>
      <w:r w:rsidRPr="001B092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(машина)</w:t>
      </w:r>
    </w:p>
    <w:p w:rsidR="00A2558F" w:rsidRPr="001B0921" w:rsidRDefault="00A2558F" w:rsidP="005C09D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B092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2. «Заводная машина». </w:t>
      </w:r>
      <w:r w:rsidRPr="001B0921">
        <w:rPr>
          <w:rFonts w:ascii="Times New Roman" w:hAnsi="Times New Roman"/>
          <w:color w:val="000000"/>
          <w:sz w:val="24"/>
          <w:szCs w:val="24"/>
          <w:lang w:eastAsia="ru-RU"/>
        </w:rPr>
        <w:t>И.</w:t>
      </w:r>
      <w:r w:rsidRPr="001B092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 </w:t>
      </w:r>
      <w:r w:rsidRPr="001B0921">
        <w:rPr>
          <w:rFonts w:ascii="Times New Roman" w:hAnsi="Times New Roman"/>
          <w:color w:val="000000"/>
          <w:sz w:val="24"/>
          <w:szCs w:val="24"/>
          <w:lang w:eastAsia="ru-RU"/>
        </w:rPr>
        <w:t>п. — лежа на спине. 1 — вращательные движения руками перед грудью («завелся мотор»). 1—3 — вращательные движения ногами. 4 — вернуться и. п. Повторить три раза; темп сначала умеренный, заем быстрый, в конце медленный.</w:t>
      </w:r>
    </w:p>
    <w:p w:rsidR="00A2558F" w:rsidRPr="001B0921" w:rsidRDefault="00A2558F" w:rsidP="005C09D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B092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Воспитатель: </w:t>
      </w:r>
      <w:r w:rsidRPr="001B0921">
        <w:rPr>
          <w:rFonts w:ascii="Times New Roman" w:hAnsi="Times New Roman"/>
          <w:color w:val="000000"/>
          <w:sz w:val="24"/>
          <w:szCs w:val="24"/>
          <w:lang w:eastAsia="ru-RU"/>
        </w:rPr>
        <w:t>Перед волком не дрожал,</w:t>
      </w:r>
    </w:p>
    <w:p w:rsidR="00A2558F" w:rsidRPr="001B0921" w:rsidRDefault="00A2558F" w:rsidP="005C09D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B0921">
        <w:rPr>
          <w:rFonts w:ascii="Times New Roman" w:hAnsi="Times New Roman"/>
          <w:color w:val="000000"/>
          <w:sz w:val="24"/>
          <w:szCs w:val="24"/>
          <w:lang w:eastAsia="ru-RU"/>
        </w:rPr>
        <w:t>От медведя убежал.</w:t>
      </w:r>
    </w:p>
    <w:p w:rsidR="00A2558F" w:rsidRPr="001B0921" w:rsidRDefault="00A2558F" w:rsidP="005C09D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B0921">
        <w:rPr>
          <w:rFonts w:ascii="Times New Roman" w:hAnsi="Times New Roman"/>
          <w:color w:val="000000"/>
          <w:sz w:val="24"/>
          <w:szCs w:val="24"/>
          <w:lang w:eastAsia="ru-RU"/>
        </w:rPr>
        <w:t>А лисице на зубок</w:t>
      </w:r>
    </w:p>
    <w:p w:rsidR="00A2558F" w:rsidRPr="001B0921" w:rsidRDefault="00A2558F" w:rsidP="005C09D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B0921">
        <w:rPr>
          <w:rFonts w:ascii="Times New Roman" w:hAnsi="Times New Roman"/>
          <w:color w:val="000000"/>
          <w:sz w:val="24"/>
          <w:szCs w:val="24"/>
          <w:lang w:eastAsia="ru-RU"/>
        </w:rPr>
        <w:t>Все ж попался... </w:t>
      </w:r>
      <w:r w:rsidRPr="001B092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(колобок)</w:t>
      </w:r>
    </w:p>
    <w:p w:rsidR="00A2558F" w:rsidRPr="001B0921" w:rsidRDefault="00A2558F" w:rsidP="005C09D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B092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3. «Колобок». </w:t>
      </w:r>
      <w:r w:rsidRPr="001B0921">
        <w:rPr>
          <w:rFonts w:ascii="Times New Roman" w:hAnsi="Times New Roman"/>
          <w:color w:val="000000"/>
          <w:sz w:val="24"/>
          <w:szCs w:val="24"/>
          <w:lang w:eastAsia="ru-RU"/>
        </w:rPr>
        <w:t>И. п. — сидя, ноги вместе, упор руки сзади. 1—2 — согнуть ноги в коленях, притянуть к груди, обхватить их руками. 3—4 — вернуться в и. п. Повторить пять раз; темп умеренный.</w:t>
      </w:r>
    </w:p>
    <w:p w:rsidR="00A2558F" w:rsidRPr="001B0921" w:rsidRDefault="00A2558F" w:rsidP="005C09D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B092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Воспитатель: </w:t>
      </w:r>
      <w:r w:rsidRPr="001B0921">
        <w:rPr>
          <w:rFonts w:ascii="Times New Roman" w:hAnsi="Times New Roman"/>
          <w:color w:val="000000"/>
          <w:sz w:val="24"/>
          <w:szCs w:val="24"/>
          <w:lang w:eastAsia="ru-RU"/>
        </w:rPr>
        <w:t>Зверь смешной в огромной клетке</w:t>
      </w:r>
    </w:p>
    <w:p w:rsidR="00A2558F" w:rsidRPr="001B0921" w:rsidRDefault="00A2558F" w:rsidP="005C09D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B0921">
        <w:rPr>
          <w:rFonts w:ascii="Times New Roman" w:hAnsi="Times New Roman"/>
          <w:color w:val="000000"/>
          <w:sz w:val="24"/>
          <w:szCs w:val="24"/>
          <w:lang w:eastAsia="ru-RU"/>
        </w:rPr>
        <w:t>С ветки прыгает на ветку.</w:t>
      </w:r>
    </w:p>
    <w:p w:rsidR="00A2558F" w:rsidRPr="001B0921" w:rsidRDefault="00A2558F" w:rsidP="005C09D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B0921">
        <w:rPr>
          <w:rFonts w:ascii="Times New Roman" w:hAnsi="Times New Roman"/>
          <w:color w:val="000000"/>
          <w:sz w:val="24"/>
          <w:szCs w:val="24"/>
          <w:lang w:eastAsia="ru-RU"/>
        </w:rPr>
        <w:t>Ест бананы, сладости</w:t>
      </w:r>
    </w:p>
    <w:p w:rsidR="00A2558F" w:rsidRPr="001B0921" w:rsidRDefault="00A2558F" w:rsidP="005C09D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B0921">
        <w:rPr>
          <w:rFonts w:ascii="Times New Roman" w:hAnsi="Times New Roman"/>
          <w:color w:val="000000"/>
          <w:sz w:val="24"/>
          <w:szCs w:val="24"/>
          <w:lang w:eastAsia="ru-RU"/>
        </w:rPr>
        <w:t>К общей детской радости (о</w:t>
      </w:r>
      <w:r w:rsidRPr="001B092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безьяна)</w:t>
      </w:r>
    </w:p>
    <w:p w:rsidR="00A2558F" w:rsidRPr="001B0921" w:rsidRDefault="00A2558F" w:rsidP="005C09D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B092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 4.«Забавная обезьянка». </w:t>
      </w:r>
      <w:r w:rsidRPr="001B0921">
        <w:rPr>
          <w:rFonts w:ascii="Times New Roman" w:hAnsi="Times New Roman"/>
          <w:color w:val="000000"/>
          <w:sz w:val="24"/>
          <w:szCs w:val="24"/>
          <w:lang w:eastAsia="ru-RU"/>
        </w:rPr>
        <w:t>И.</w:t>
      </w:r>
      <w:r w:rsidRPr="001B092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 </w:t>
      </w:r>
      <w:r w:rsidRPr="001B0921">
        <w:rPr>
          <w:rFonts w:ascii="Times New Roman" w:hAnsi="Times New Roman"/>
          <w:color w:val="000000"/>
          <w:sz w:val="24"/>
          <w:szCs w:val="24"/>
          <w:lang w:eastAsia="ru-RU"/>
        </w:rPr>
        <w:t>п.— лежа на животе. 1 — поворот на спину,  2 — вернуться в и. п. Повторить пять раз; темп умеренный.</w:t>
      </w:r>
    </w:p>
    <w:p w:rsidR="00A2558F" w:rsidRPr="001B0921" w:rsidRDefault="00A2558F" w:rsidP="005C09D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B092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 5.</w:t>
      </w:r>
      <w:r w:rsidRPr="001B092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  </w:t>
      </w:r>
      <w:r w:rsidRPr="001B092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«Надуем воздушный шарик».  </w:t>
      </w:r>
      <w:r w:rsidRPr="001B0921">
        <w:rPr>
          <w:rFonts w:ascii="Times New Roman" w:hAnsi="Times New Roman"/>
          <w:color w:val="000000"/>
          <w:sz w:val="24"/>
          <w:szCs w:val="24"/>
          <w:lang w:eastAsia="ru-RU"/>
        </w:rPr>
        <w:t>И. п. — сидя на кровати. Через нос с шумом набрать воздух, задерживая дыхание  на 1—2 с. С шумом выдохнуть воздух через губы, сложенные   трубочкой,   произнося  звук   [у].  </w:t>
      </w:r>
    </w:p>
    <w:p w:rsidR="00A2558F" w:rsidRPr="001B0921" w:rsidRDefault="00A2558F" w:rsidP="005C09D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B092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Указание. </w:t>
      </w:r>
      <w:r w:rsidRPr="001B0921">
        <w:rPr>
          <w:rFonts w:ascii="Times New Roman" w:hAnsi="Times New Roman"/>
          <w:color w:val="000000"/>
          <w:sz w:val="24"/>
          <w:szCs w:val="24"/>
          <w:lang w:eastAsia="ru-RU"/>
        </w:rPr>
        <w:t>Учить детей делать вдох, продолжительностью 3 с, выдох — 6 с </w:t>
      </w:r>
      <w:r w:rsidRPr="001B092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(закаливающие процедуры)</w:t>
      </w:r>
    </w:p>
    <w:p w:rsidR="00A2558F" w:rsidRPr="001B0921" w:rsidRDefault="00A2558F" w:rsidP="005C09D8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2558F" w:rsidRDefault="00A2558F" w:rsidP="008A02A5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1B092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Комплекс №2  </w:t>
      </w:r>
    </w:p>
    <w:p w:rsidR="00A2558F" w:rsidRPr="001B0921" w:rsidRDefault="00A2558F" w:rsidP="008A02A5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B092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«Жучки-паучки»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1B0921">
        <w:rPr>
          <w:rFonts w:ascii="Times New Roman" w:hAnsi="Times New Roman"/>
          <w:color w:val="000000"/>
          <w:sz w:val="24"/>
          <w:szCs w:val="24"/>
          <w:lang w:eastAsia="ru-RU"/>
        </w:rPr>
        <w:t>(с </w:t>
      </w:r>
      <w:r w:rsidRPr="001B092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элементами корригирующей гимнастики)</w:t>
      </w:r>
    </w:p>
    <w:p w:rsidR="00A2558F" w:rsidRPr="001B0921" w:rsidRDefault="00A2558F" w:rsidP="005C09D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B0921">
        <w:rPr>
          <w:rFonts w:ascii="Times New Roman" w:hAnsi="Times New Roman"/>
          <w:color w:val="000000"/>
          <w:sz w:val="24"/>
          <w:szCs w:val="24"/>
          <w:lang w:eastAsia="ru-RU"/>
        </w:rPr>
        <w:t>Звучит спокойная музыка.</w:t>
      </w:r>
    </w:p>
    <w:p w:rsidR="00A2558F" w:rsidRPr="001B0921" w:rsidRDefault="00A2558F" w:rsidP="005C09D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B092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1B0921">
        <w:rPr>
          <w:rFonts w:ascii="Times New Roman" w:hAnsi="Times New Roman"/>
          <w:color w:val="000000"/>
          <w:sz w:val="24"/>
          <w:szCs w:val="24"/>
          <w:lang w:eastAsia="ru-RU"/>
        </w:rPr>
        <w:t> Наступила весна, теплое время года. Просыпается все — природа, насекомые. Давайте представим, что мы с вами — жучки-паучки. Нам хорошо от теплого солнца.</w:t>
      </w:r>
    </w:p>
    <w:p w:rsidR="00A2558F" w:rsidRPr="001B0921" w:rsidRDefault="00A2558F" w:rsidP="005C09D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B092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    </w:t>
      </w:r>
      <w:r w:rsidRPr="001B092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1.«Потянулись жучки». </w:t>
      </w:r>
      <w:r w:rsidRPr="001B0921">
        <w:rPr>
          <w:rFonts w:ascii="Times New Roman" w:hAnsi="Times New Roman"/>
          <w:color w:val="000000"/>
          <w:sz w:val="24"/>
          <w:szCs w:val="24"/>
          <w:lang w:eastAsia="ru-RU"/>
        </w:rPr>
        <w:t>И.</w:t>
      </w:r>
      <w:r w:rsidRPr="001B092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 </w:t>
      </w:r>
      <w:r w:rsidRPr="001B0921">
        <w:rPr>
          <w:rFonts w:ascii="Times New Roman" w:hAnsi="Times New Roman"/>
          <w:color w:val="000000"/>
          <w:sz w:val="24"/>
          <w:szCs w:val="24"/>
          <w:lang w:eastAsia="ru-RU"/>
        </w:rPr>
        <w:t>п. — лежа на спине, руки вдоль туловища. Хорошо потянуться — руки в стороны. Повторить три раза; темп медленный.</w:t>
      </w:r>
    </w:p>
    <w:p w:rsidR="00A2558F" w:rsidRPr="001B0921" w:rsidRDefault="00A2558F" w:rsidP="005C09D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B092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    2.</w:t>
      </w:r>
      <w:r w:rsidRPr="001B0921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1B092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«Проснулись глазки». </w:t>
      </w:r>
      <w:r w:rsidRPr="001B0921">
        <w:rPr>
          <w:rFonts w:ascii="Times New Roman" w:hAnsi="Times New Roman"/>
          <w:color w:val="000000"/>
          <w:sz w:val="24"/>
          <w:szCs w:val="24"/>
          <w:lang w:eastAsia="ru-RU"/>
        </w:rPr>
        <w:t>И.</w:t>
      </w:r>
      <w:r w:rsidRPr="001B092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 </w:t>
      </w:r>
      <w:r w:rsidRPr="001B0921">
        <w:rPr>
          <w:rFonts w:ascii="Times New Roman" w:hAnsi="Times New Roman"/>
          <w:color w:val="000000"/>
          <w:sz w:val="24"/>
          <w:szCs w:val="24"/>
          <w:lang w:eastAsia="ru-RU"/>
        </w:rPr>
        <w:t>п. — лежа на спине, руки вдоль туловища.  Погладить закрытые глаза от переносицы к внешнему краю глаз и обратно (10 с); темп умеренный.</w:t>
      </w:r>
    </w:p>
    <w:p w:rsidR="00A2558F" w:rsidRPr="001B0921" w:rsidRDefault="00A2558F" w:rsidP="005C09D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B092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    3. «Проснулись ушки». </w:t>
      </w:r>
      <w:r w:rsidRPr="001B0921">
        <w:rPr>
          <w:rFonts w:ascii="Times New Roman" w:hAnsi="Times New Roman"/>
          <w:color w:val="000000"/>
          <w:sz w:val="24"/>
          <w:szCs w:val="24"/>
          <w:lang w:eastAsia="ru-RU"/>
        </w:rPr>
        <w:t>И. п. — лежа на спине, руки вдоль туловища. Растирать уши снизу вверх и обратно до покраснения и ощущения тепла (10 с); темп умеренный.</w:t>
      </w:r>
    </w:p>
    <w:p w:rsidR="00A2558F" w:rsidRPr="001B0921" w:rsidRDefault="00A2558F" w:rsidP="005C09D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B092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   4.</w:t>
      </w:r>
      <w:r w:rsidRPr="001B0921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1B092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«Проснулись лапки». </w:t>
      </w:r>
      <w:r w:rsidRPr="001B0921">
        <w:rPr>
          <w:rFonts w:ascii="Times New Roman" w:hAnsi="Times New Roman"/>
          <w:color w:val="000000"/>
          <w:sz w:val="24"/>
          <w:szCs w:val="24"/>
          <w:lang w:eastAsia="ru-RU"/>
        </w:rPr>
        <w:t>И. п. — лежа на спине, руки вдоль туловища.</w:t>
      </w:r>
      <w:r w:rsidRPr="001B092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 </w:t>
      </w:r>
      <w:r w:rsidRPr="001B0921">
        <w:rPr>
          <w:rFonts w:ascii="Times New Roman" w:hAnsi="Times New Roman"/>
          <w:color w:val="000000"/>
          <w:sz w:val="24"/>
          <w:szCs w:val="24"/>
          <w:lang w:eastAsia="ru-RU"/>
        </w:rPr>
        <w:t>Поднять перед собой вытянутые вперед руки, потрясти ими. Затем поднять ноги и тоже потрясти ими (10 с); темп быстрый.</w:t>
      </w:r>
    </w:p>
    <w:p w:rsidR="00A2558F" w:rsidRPr="001B0921" w:rsidRDefault="00A2558F" w:rsidP="005C09D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B092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   5. «Жучки греются на солнышке». </w:t>
      </w:r>
      <w:r w:rsidRPr="001B0921">
        <w:rPr>
          <w:rFonts w:ascii="Times New Roman" w:hAnsi="Times New Roman"/>
          <w:color w:val="000000"/>
          <w:sz w:val="24"/>
          <w:szCs w:val="24"/>
          <w:lang w:eastAsia="ru-RU"/>
        </w:rPr>
        <w:t>И.</w:t>
      </w:r>
      <w:r w:rsidRPr="001B092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 </w:t>
      </w:r>
      <w:r w:rsidRPr="001B0921">
        <w:rPr>
          <w:rFonts w:ascii="Times New Roman" w:hAnsi="Times New Roman"/>
          <w:color w:val="000000"/>
          <w:sz w:val="24"/>
          <w:szCs w:val="24"/>
          <w:lang w:eastAsia="ru-RU"/>
        </w:rPr>
        <w:t>п. — лежа на спине, :и вдоль туловища. 1 — поворот на живот. 2 — поворот на спину. Повторить пять раз; темп умеренный.</w:t>
      </w:r>
    </w:p>
    <w:p w:rsidR="00A2558F" w:rsidRPr="001B0921" w:rsidRDefault="00A2558F" w:rsidP="005C09D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B092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   6. «Жучки  готовятся к прогулке».  </w:t>
      </w:r>
      <w:r w:rsidRPr="001B0921">
        <w:rPr>
          <w:rFonts w:ascii="Times New Roman" w:hAnsi="Times New Roman"/>
          <w:color w:val="000000"/>
          <w:sz w:val="24"/>
          <w:szCs w:val="24"/>
          <w:lang w:eastAsia="ru-RU"/>
        </w:rPr>
        <w:t>И. п. — лежа на спине, руки за головой.  Поднять правую  ногу,  согнутую в колене.</w:t>
      </w:r>
      <w:r w:rsidRPr="001B092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  </w:t>
      </w:r>
      <w:r w:rsidRPr="001B0921">
        <w:rPr>
          <w:rFonts w:ascii="Times New Roman" w:hAnsi="Times New Roman"/>
          <w:color w:val="000000"/>
          <w:sz w:val="24"/>
          <w:szCs w:val="24"/>
          <w:lang w:eastAsia="ru-RU"/>
        </w:rPr>
        <w:t>Опустить.  Поднять левую ногу,  согнутую в колене. Опустить.   Повторить  четыре  раза;  темп  умеренный.</w:t>
      </w:r>
    </w:p>
    <w:p w:rsidR="00A2558F" w:rsidRPr="001B0921" w:rsidRDefault="00A2558F" w:rsidP="005C09D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B092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   7. «Веселые жучки». </w:t>
      </w:r>
      <w:r w:rsidRPr="001B0921">
        <w:rPr>
          <w:rFonts w:ascii="Times New Roman" w:hAnsi="Times New Roman"/>
          <w:color w:val="000000"/>
          <w:sz w:val="24"/>
          <w:szCs w:val="24"/>
          <w:lang w:eastAsia="ru-RU"/>
        </w:rPr>
        <w:t>И. п. — лежа на спине, руки вдоль туловища.  1—3 — хлопки руками перед собой. 4 — вернуться в и. п. Повторить пять раз; темп быстрый. </w:t>
      </w:r>
      <w:r w:rsidRPr="001B092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(закаливающие процедуры)</w:t>
      </w:r>
    </w:p>
    <w:p w:rsidR="00A2558F" w:rsidRPr="001B0921" w:rsidRDefault="00A2558F" w:rsidP="005C09D8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A2558F" w:rsidRPr="001B0921" w:rsidRDefault="00A2558F" w:rsidP="005C09D8">
      <w:pPr>
        <w:spacing w:after="0" w:line="240" w:lineRule="auto"/>
        <w:ind w:left="360" w:hanging="2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B092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ФЕВРАЛЬ</w:t>
      </w:r>
    </w:p>
    <w:p w:rsidR="00A2558F" w:rsidRDefault="00A2558F" w:rsidP="00254251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Комплекс №1</w:t>
      </w:r>
      <w:r w:rsidRPr="001B092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 </w:t>
      </w:r>
    </w:p>
    <w:p w:rsidR="00A2558F" w:rsidRPr="008A02A5" w:rsidRDefault="00A2558F" w:rsidP="008A02A5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1B092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I. Разминка в постели. Самомассаж.</w:t>
      </w:r>
    </w:p>
    <w:p w:rsidR="00A2558F" w:rsidRPr="001B0921" w:rsidRDefault="00A2558F" w:rsidP="005C09D8">
      <w:pPr>
        <w:numPr>
          <w:ilvl w:val="0"/>
          <w:numId w:val="8"/>
        </w:numPr>
        <w:spacing w:after="0" w:line="240" w:lineRule="auto"/>
        <w:ind w:left="358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B0921">
        <w:rPr>
          <w:rFonts w:ascii="Times New Roman" w:hAnsi="Times New Roman"/>
          <w:color w:val="000000"/>
          <w:sz w:val="24"/>
          <w:szCs w:val="24"/>
          <w:lang w:eastAsia="ru-RU"/>
        </w:rPr>
        <w:t>Повороты головы, вправо, влево.</w:t>
      </w:r>
    </w:p>
    <w:p w:rsidR="00A2558F" w:rsidRPr="001B0921" w:rsidRDefault="00A2558F" w:rsidP="005C09D8">
      <w:pPr>
        <w:numPr>
          <w:ilvl w:val="0"/>
          <w:numId w:val="8"/>
        </w:numPr>
        <w:spacing w:after="0" w:line="240" w:lineRule="auto"/>
        <w:ind w:left="358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B0921">
        <w:rPr>
          <w:rFonts w:ascii="Times New Roman" w:hAnsi="Times New Roman"/>
          <w:color w:val="000000"/>
          <w:sz w:val="24"/>
          <w:szCs w:val="24"/>
          <w:lang w:eastAsia="ru-RU"/>
        </w:rPr>
        <w:t>Легкое поглаживание рук, ног, живота, пяток.</w:t>
      </w:r>
    </w:p>
    <w:p w:rsidR="00A2558F" w:rsidRPr="001B0921" w:rsidRDefault="00A2558F" w:rsidP="005C09D8">
      <w:pPr>
        <w:numPr>
          <w:ilvl w:val="0"/>
          <w:numId w:val="8"/>
        </w:numPr>
        <w:spacing w:after="0" w:line="240" w:lineRule="auto"/>
        <w:ind w:left="358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B0921">
        <w:rPr>
          <w:rFonts w:ascii="Times New Roman" w:hAnsi="Times New Roman"/>
          <w:color w:val="000000"/>
          <w:sz w:val="24"/>
          <w:szCs w:val="24"/>
          <w:lang w:eastAsia="ru-RU"/>
        </w:rPr>
        <w:t>Разведение и сгибание рук.</w:t>
      </w:r>
    </w:p>
    <w:p w:rsidR="00A2558F" w:rsidRPr="001B0921" w:rsidRDefault="00A2558F" w:rsidP="008A02A5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B092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II. «Мишка»</w:t>
      </w:r>
      <w:r w:rsidRPr="001B0921">
        <w:rPr>
          <w:rFonts w:ascii="Times New Roman" w:hAnsi="Times New Roman"/>
          <w:color w:val="000000"/>
          <w:sz w:val="24"/>
          <w:szCs w:val="24"/>
          <w:lang w:eastAsia="ru-RU"/>
        </w:rPr>
        <w:t> - руки опущены, тело наклонено вперед, переваливаться с ноги на ногу.</w:t>
      </w:r>
    </w:p>
    <w:p w:rsidR="00A2558F" w:rsidRPr="001B0921" w:rsidRDefault="00A2558F" w:rsidP="005C09D8">
      <w:pPr>
        <w:spacing w:after="0" w:line="240" w:lineRule="auto"/>
        <w:ind w:left="708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B092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Мишка косолапый по лесу идёт</w:t>
      </w:r>
    </w:p>
    <w:p w:rsidR="00A2558F" w:rsidRPr="001B0921" w:rsidRDefault="00A2558F" w:rsidP="005C09D8">
      <w:pPr>
        <w:spacing w:after="0" w:line="240" w:lineRule="auto"/>
        <w:ind w:left="708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B092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Шишки собирает и в карман кладёт</w:t>
      </w:r>
    </w:p>
    <w:p w:rsidR="00A2558F" w:rsidRPr="001B0921" w:rsidRDefault="00A2558F" w:rsidP="005C09D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B092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Вдруг упала шишка</w:t>
      </w:r>
    </w:p>
    <w:p w:rsidR="00A2558F" w:rsidRPr="001B0921" w:rsidRDefault="00A2558F" w:rsidP="005C09D8">
      <w:pPr>
        <w:spacing w:after="0" w:line="240" w:lineRule="auto"/>
        <w:ind w:left="708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B092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Прямо мишке в лоб</w:t>
      </w:r>
    </w:p>
    <w:p w:rsidR="00A2558F" w:rsidRPr="001B0921" w:rsidRDefault="00A2558F" w:rsidP="005C09D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B092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Мишка рассердился и ногою топ</w:t>
      </w:r>
    </w:p>
    <w:p w:rsidR="00A2558F" w:rsidRPr="001B0921" w:rsidRDefault="00A2558F" w:rsidP="005C09D8">
      <w:pPr>
        <w:spacing w:after="0" w:line="240" w:lineRule="auto"/>
        <w:ind w:left="708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B092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Больше я не буду шишки собирать</w:t>
      </w:r>
    </w:p>
    <w:p w:rsidR="00A2558F" w:rsidRPr="001B0921" w:rsidRDefault="00A2558F" w:rsidP="005C09D8">
      <w:pPr>
        <w:spacing w:after="0" w:line="240" w:lineRule="auto"/>
        <w:ind w:left="708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B092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Сяду на машину и поеду спать.</w:t>
      </w:r>
    </w:p>
    <w:p w:rsidR="00A2558F" w:rsidRPr="001B0921" w:rsidRDefault="00A2558F" w:rsidP="005C09D8">
      <w:pPr>
        <w:spacing w:after="0" w:line="240" w:lineRule="auto"/>
        <w:ind w:left="358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B092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«Лягушка»</w:t>
      </w:r>
      <w:r w:rsidRPr="001B0921">
        <w:rPr>
          <w:rFonts w:ascii="Times New Roman" w:hAnsi="Times New Roman"/>
          <w:color w:val="000000"/>
          <w:sz w:val="24"/>
          <w:szCs w:val="24"/>
          <w:lang w:eastAsia="ru-RU"/>
        </w:rPr>
        <w:t> присесть, прыгнуть вперед, встать.</w:t>
      </w:r>
    </w:p>
    <w:p w:rsidR="00A2558F" w:rsidRPr="001B0921" w:rsidRDefault="00A2558F" w:rsidP="008A02A5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B092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IV. «Петушок»</w:t>
      </w:r>
      <w:r w:rsidRPr="001B0921">
        <w:rPr>
          <w:rFonts w:ascii="Times New Roman" w:hAnsi="Times New Roman"/>
          <w:color w:val="000000"/>
          <w:sz w:val="24"/>
          <w:szCs w:val="24"/>
          <w:lang w:eastAsia="ru-RU"/>
        </w:rPr>
        <w:t> - шагать, высоко поднимая ноги, хлопая руками по бокам, высоко поднять голову – Ку – ка – ре – ку.</w:t>
      </w:r>
    </w:p>
    <w:p w:rsidR="00A2558F" w:rsidRPr="001B0921" w:rsidRDefault="00A2558F" w:rsidP="005C09D8">
      <w:pPr>
        <w:spacing w:after="0" w:line="240" w:lineRule="auto"/>
        <w:ind w:left="708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B092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На болоте нет дорог,</w:t>
      </w:r>
    </w:p>
    <w:p w:rsidR="00A2558F" w:rsidRPr="001B0921" w:rsidRDefault="00A2558F" w:rsidP="005C09D8">
      <w:pPr>
        <w:spacing w:after="0" w:line="240" w:lineRule="auto"/>
        <w:ind w:left="708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B092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Я по кочкам скок да скок.</w:t>
      </w:r>
    </w:p>
    <w:p w:rsidR="00A2558F" w:rsidRPr="001B0921" w:rsidRDefault="00A2558F" w:rsidP="005C09D8">
      <w:pPr>
        <w:spacing w:after="0" w:line="240" w:lineRule="auto"/>
        <w:ind w:left="360" w:hanging="2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2558F" w:rsidRDefault="00A2558F" w:rsidP="008A02A5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A2558F" w:rsidRDefault="00A2558F" w:rsidP="008A02A5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A2558F" w:rsidRDefault="00A2558F" w:rsidP="008A02A5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A2558F" w:rsidRPr="001B0921" w:rsidRDefault="00A2558F" w:rsidP="008A02A5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B092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Комплекс №2  </w:t>
      </w:r>
    </w:p>
    <w:p w:rsidR="00A2558F" w:rsidRPr="001B0921" w:rsidRDefault="00A2558F" w:rsidP="008A02A5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B092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I. 1. «Насос»</w:t>
      </w:r>
    </w:p>
    <w:p w:rsidR="00A2558F" w:rsidRPr="001B0921" w:rsidRDefault="00A2558F" w:rsidP="005C09D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B0921">
        <w:rPr>
          <w:rFonts w:ascii="Times New Roman" w:hAnsi="Times New Roman"/>
          <w:color w:val="000000"/>
          <w:sz w:val="24"/>
          <w:szCs w:val="24"/>
          <w:lang w:eastAsia="ru-RU"/>
        </w:rPr>
        <w:t>И.п. лёжа на спине, руки согнуты в локтях у груди.</w:t>
      </w:r>
    </w:p>
    <w:p w:rsidR="00A2558F" w:rsidRPr="001B0921" w:rsidRDefault="00A2558F" w:rsidP="005C09D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B0921">
        <w:rPr>
          <w:rFonts w:ascii="Times New Roman" w:hAnsi="Times New Roman"/>
          <w:color w:val="000000"/>
          <w:sz w:val="24"/>
          <w:szCs w:val="24"/>
          <w:lang w:eastAsia="ru-RU"/>
        </w:rPr>
        <w:t>выпрямить руки вперед, вернуться в И.п. (5 – 6 раз)</w:t>
      </w:r>
    </w:p>
    <w:p w:rsidR="00A2558F" w:rsidRPr="001B0921" w:rsidRDefault="00A2558F" w:rsidP="005C09D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B092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2. «Ванька – встанька»</w:t>
      </w:r>
    </w:p>
    <w:p w:rsidR="00A2558F" w:rsidRPr="001B0921" w:rsidRDefault="00A2558F" w:rsidP="005C09D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B0921">
        <w:rPr>
          <w:rFonts w:ascii="Times New Roman" w:hAnsi="Times New Roman"/>
          <w:color w:val="000000"/>
          <w:sz w:val="24"/>
          <w:szCs w:val="24"/>
          <w:lang w:eastAsia="ru-RU"/>
        </w:rPr>
        <w:t>И.п. – лежа, вдоль туловища</w:t>
      </w:r>
    </w:p>
    <w:p w:rsidR="00A2558F" w:rsidRPr="001B0921" w:rsidRDefault="00A2558F" w:rsidP="005C09D8">
      <w:pPr>
        <w:numPr>
          <w:ilvl w:val="0"/>
          <w:numId w:val="9"/>
        </w:numPr>
        <w:spacing w:after="0" w:line="240" w:lineRule="auto"/>
        <w:ind w:left="358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B0921">
        <w:rPr>
          <w:rFonts w:ascii="Times New Roman" w:hAnsi="Times New Roman"/>
          <w:color w:val="000000"/>
          <w:sz w:val="24"/>
          <w:szCs w:val="24"/>
          <w:lang w:eastAsia="ru-RU"/>
        </w:rPr>
        <w:t>постепенное поднятие туловища, вслед за руками (4 – 6 раз).</w:t>
      </w:r>
    </w:p>
    <w:p w:rsidR="00A2558F" w:rsidRPr="001B0921" w:rsidRDefault="00A2558F" w:rsidP="005C09D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B092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3. «Греем ножки»</w:t>
      </w:r>
    </w:p>
    <w:p w:rsidR="00A2558F" w:rsidRPr="001B0921" w:rsidRDefault="00A2558F" w:rsidP="005C09D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B0921">
        <w:rPr>
          <w:rFonts w:ascii="Times New Roman" w:hAnsi="Times New Roman"/>
          <w:color w:val="000000"/>
          <w:sz w:val="24"/>
          <w:szCs w:val="24"/>
          <w:lang w:eastAsia="ru-RU"/>
        </w:rPr>
        <w:t>И. п. – лежа на спине, попеременно сгибаем ноги к груди.</w:t>
      </w:r>
    </w:p>
    <w:p w:rsidR="00A2558F" w:rsidRPr="001B0921" w:rsidRDefault="00A2558F" w:rsidP="005C09D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B0921">
        <w:rPr>
          <w:rFonts w:ascii="Times New Roman" w:hAnsi="Times New Roman"/>
          <w:color w:val="000000"/>
          <w:sz w:val="24"/>
          <w:szCs w:val="24"/>
          <w:lang w:eastAsia="ru-RU"/>
        </w:rPr>
        <w:t>(5 – 6 раз)</w:t>
      </w:r>
    </w:p>
    <w:p w:rsidR="00A2558F" w:rsidRPr="001B0921" w:rsidRDefault="00A2558F" w:rsidP="005C09D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B092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II. «Ножки»</w:t>
      </w:r>
    </w:p>
    <w:p w:rsidR="00A2558F" w:rsidRPr="001B0921" w:rsidRDefault="00A2558F" w:rsidP="005C09D8">
      <w:pPr>
        <w:spacing w:after="0" w:line="240" w:lineRule="auto"/>
        <w:ind w:left="708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B092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По ровненькой дорожке,</w:t>
      </w:r>
    </w:p>
    <w:p w:rsidR="00A2558F" w:rsidRPr="001B0921" w:rsidRDefault="00A2558F" w:rsidP="005C09D8">
      <w:pPr>
        <w:spacing w:after="0" w:line="240" w:lineRule="auto"/>
        <w:ind w:left="708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B092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По ровненькой дорожке,</w:t>
      </w:r>
    </w:p>
    <w:p w:rsidR="00A2558F" w:rsidRPr="001B0921" w:rsidRDefault="00A2558F" w:rsidP="005C09D8">
      <w:pPr>
        <w:spacing w:after="0" w:line="240" w:lineRule="auto"/>
        <w:ind w:left="708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B092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Шагали наши ножки (ходьба).</w:t>
      </w:r>
    </w:p>
    <w:p w:rsidR="00A2558F" w:rsidRPr="001B0921" w:rsidRDefault="00A2558F" w:rsidP="005C09D8">
      <w:pPr>
        <w:spacing w:after="0" w:line="240" w:lineRule="auto"/>
        <w:ind w:left="708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B092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По кочкам, по кочкам (прыжки)</w:t>
      </w:r>
    </w:p>
    <w:p w:rsidR="00A2558F" w:rsidRPr="001B0921" w:rsidRDefault="00A2558F" w:rsidP="005C09D8">
      <w:pPr>
        <w:spacing w:after="0" w:line="240" w:lineRule="auto"/>
        <w:ind w:left="708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B092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В ямку бух (присели).</w:t>
      </w:r>
    </w:p>
    <w:p w:rsidR="00A2558F" w:rsidRPr="001B0921" w:rsidRDefault="00A2558F" w:rsidP="005C09D8">
      <w:pPr>
        <w:spacing w:after="0" w:line="240" w:lineRule="auto"/>
        <w:ind w:left="708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B0921">
        <w:rPr>
          <w:rFonts w:ascii="Times New Roman" w:hAnsi="Times New Roman"/>
          <w:i/>
          <w:iCs/>
          <w:color w:val="000000"/>
          <w:sz w:val="24"/>
          <w:szCs w:val="24"/>
          <w:u w:val="single"/>
          <w:lang w:eastAsia="ru-RU"/>
        </w:rPr>
        <w:t>Воспитатель:</w:t>
      </w:r>
      <w:r w:rsidRPr="001B092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 Где мои детки?</w:t>
      </w:r>
    </w:p>
    <w:p w:rsidR="00A2558F" w:rsidRPr="001B0921" w:rsidRDefault="00A2558F" w:rsidP="005C09D8">
      <w:pPr>
        <w:spacing w:after="0" w:line="240" w:lineRule="auto"/>
        <w:ind w:left="708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B092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(детки встают) – Вот они.</w:t>
      </w:r>
    </w:p>
    <w:p w:rsidR="00A2558F" w:rsidRDefault="00A2558F" w:rsidP="005C09D8">
      <w:pPr>
        <w:spacing w:after="0" w:line="240" w:lineRule="auto"/>
        <w:ind w:left="360" w:hanging="2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A2558F" w:rsidRPr="001B0921" w:rsidRDefault="00A2558F" w:rsidP="005C09D8">
      <w:pPr>
        <w:spacing w:after="0" w:line="240" w:lineRule="auto"/>
        <w:ind w:left="360" w:hanging="2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B092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МАРТ</w:t>
      </w:r>
    </w:p>
    <w:p w:rsidR="00A2558F" w:rsidRDefault="00A2558F" w:rsidP="005C09D8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Комплекс №1</w:t>
      </w:r>
      <w:r w:rsidRPr="001B092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A2558F" w:rsidRPr="001B0921" w:rsidRDefault="00A2558F" w:rsidP="005C09D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B0921">
        <w:rPr>
          <w:rFonts w:ascii="Times New Roman" w:hAnsi="Times New Roman"/>
          <w:color w:val="000000"/>
          <w:sz w:val="24"/>
          <w:szCs w:val="24"/>
          <w:lang w:eastAsia="ru-RU"/>
        </w:rPr>
        <w:t>I.      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</w:t>
      </w:r>
      <w:r w:rsidRPr="001B092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Петушок у нас горластый</w:t>
      </w:r>
    </w:p>
    <w:p w:rsidR="00A2558F" w:rsidRPr="001B0921" w:rsidRDefault="00A2558F" w:rsidP="005C09D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B092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           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1B092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По утрам кричит он «здравствуй»</w:t>
      </w:r>
    </w:p>
    <w:p w:rsidR="00A2558F" w:rsidRPr="001B0921" w:rsidRDefault="00A2558F" w:rsidP="005C09D8">
      <w:pPr>
        <w:spacing w:after="0" w:line="240" w:lineRule="auto"/>
        <w:ind w:left="708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B092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На ногах его сапожки</w:t>
      </w:r>
    </w:p>
    <w:p w:rsidR="00A2558F" w:rsidRPr="001B0921" w:rsidRDefault="00A2558F" w:rsidP="005C09D8">
      <w:pPr>
        <w:spacing w:after="0" w:line="240" w:lineRule="auto"/>
        <w:ind w:left="708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B092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На ушах висят сережки</w:t>
      </w:r>
    </w:p>
    <w:p w:rsidR="00A2558F" w:rsidRPr="001B0921" w:rsidRDefault="00A2558F" w:rsidP="005C09D8">
      <w:pPr>
        <w:spacing w:after="0" w:line="240" w:lineRule="auto"/>
        <w:ind w:left="708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B092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На головке гребешок</w:t>
      </w:r>
    </w:p>
    <w:p w:rsidR="00A2558F" w:rsidRPr="001B0921" w:rsidRDefault="00A2558F" w:rsidP="005C09D8">
      <w:pPr>
        <w:spacing w:after="0" w:line="240" w:lineRule="auto"/>
        <w:ind w:left="708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B092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Вот какой наш петушок.</w:t>
      </w:r>
    </w:p>
    <w:p w:rsidR="00A2558F" w:rsidRPr="001B0921" w:rsidRDefault="00A2558F" w:rsidP="005C09D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B0921">
        <w:rPr>
          <w:rFonts w:ascii="Times New Roman" w:hAnsi="Times New Roman"/>
          <w:color w:val="000000"/>
          <w:sz w:val="24"/>
          <w:szCs w:val="24"/>
          <w:lang w:eastAsia="ru-RU"/>
        </w:rPr>
        <w:t>(движения, в соответствии с текстом)</w:t>
      </w:r>
    </w:p>
    <w:p w:rsidR="00A2558F" w:rsidRPr="001B0921" w:rsidRDefault="00A2558F" w:rsidP="005C09D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B092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II. Три веселых братца</w:t>
      </w:r>
    </w:p>
    <w:p w:rsidR="00A2558F" w:rsidRPr="001B0921" w:rsidRDefault="00A2558F" w:rsidP="005C09D8">
      <w:pPr>
        <w:spacing w:after="0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B092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Гуляли по двору</w:t>
      </w:r>
    </w:p>
    <w:p w:rsidR="00A2558F" w:rsidRPr="001B0921" w:rsidRDefault="00A2558F" w:rsidP="005C09D8">
      <w:pPr>
        <w:spacing w:after="0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B092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Три веселых братца</w:t>
      </w:r>
    </w:p>
    <w:p w:rsidR="00A2558F" w:rsidRPr="001B0921" w:rsidRDefault="00A2558F" w:rsidP="005C09D8">
      <w:pPr>
        <w:spacing w:after="0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B092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Затеяли игру</w:t>
      </w:r>
    </w:p>
    <w:p w:rsidR="00A2558F" w:rsidRPr="001B0921" w:rsidRDefault="00A2558F" w:rsidP="005C09D8">
      <w:pPr>
        <w:spacing w:after="0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B092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Делали головками: ник – ник – ник.</w:t>
      </w:r>
    </w:p>
    <w:p w:rsidR="00A2558F" w:rsidRPr="001B0921" w:rsidRDefault="00A2558F" w:rsidP="005C09D8">
      <w:pPr>
        <w:spacing w:after="0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B092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Пальчиками ловкими: чик – чик – чик.</w:t>
      </w:r>
    </w:p>
    <w:p w:rsidR="00A2558F" w:rsidRPr="001B0921" w:rsidRDefault="00A2558F" w:rsidP="005C09D8">
      <w:pPr>
        <w:spacing w:after="0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B092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Делали ладошками: хлоп – хлоп – хлоп</w:t>
      </w:r>
    </w:p>
    <w:p w:rsidR="00A2558F" w:rsidRPr="001B0921" w:rsidRDefault="00A2558F" w:rsidP="005C09D8">
      <w:pPr>
        <w:spacing w:after="0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B092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Топали ножками: топ – топ, топ.</w:t>
      </w:r>
    </w:p>
    <w:p w:rsidR="00A2558F" w:rsidRPr="001B0921" w:rsidRDefault="00A2558F" w:rsidP="00254251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B092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Комплекс №2</w:t>
      </w:r>
    </w:p>
    <w:p w:rsidR="00A2558F" w:rsidRPr="00254251" w:rsidRDefault="00A2558F" w:rsidP="00254251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I. </w:t>
      </w:r>
      <w:r w:rsidRPr="001B092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«Потягивание»</w:t>
      </w:r>
    </w:p>
    <w:p w:rsidR="00A2558F" w:rsidRPr="001B0921" w:rsidRDefault="00A2558F" w:rsidP="005C09D8">
      <w:pPr>
        <w:numPr>
          <w:ilvl w:val="0"/>
          <w:numId w:val="10"/>
        </w:numPr>
        <w:spacing w:after="0" w:line="240" w:lineRule="auto"/>
        <w:ind w:left="358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B0921">
        <w:rPr>
          <w:rFonts w:ascii="Times New Roman" w:hAnsi="Times New Roman"/>
          <w:color w:val="000000"/>
          <w:sz w:val="24"/>
          <w:szCs w:val="24"/>
          <w:lang w:eastAsia="ru-RU"/>
        </w:rPr>
        <w:t>И. п. лежа на спине, руки вдоль туловища. На вдохе потянуться двумя руками вверх, пяточками двух ног вперед; И. п. – выдох (4-6 раз)</w:t>
      </w:r>
    </w:p>
    <w:p w:rsidR="00A2558F" w:rsidRPr="001B0921" w:rsidRDefault="00A2558F" w:rsidP="005C09D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B092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2. «Поймай комарика»</w:t>
      </w:r>
    </w:p>
    <w:p w:rsidR="00A2558F" w:rsidRPr="001B0921" w:rsidRDefault="00A2558F" w:rsidP="005C09D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B0921">
        <w:rPr>
          <w:rFonts w:ascii="Times New Roman" w:hAnsi="Times New Roman"/>
          <w:color w:val="000000"/>
          <w:sz w:val="24"/>
          <w:szCs w:val="24"/>
          <w:lang w:eastAsia="ru-RU"/>
        </w:rPr>
        <w:t>И. п. – лёжа на спине, руки через стороны, хлопок перед собой</w:t>
      </w:r>
    </w:p>
    <w:p w:rsidR="00A2558F" w:rsidRPr="001B0921" w:rsidRDefault="00A2558F" w:rsidP="005C09D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B0921">
        <w:rPr>
          <w:rFonts w:ascii="Times New Roman" w:hAnsi="Times New Roman"/>
          <w:color w:val="000000"/>
          <w:sz w:val="24"/>
          <w:szCs w:val="24"/>
          <w:lang w:eastAsia="ru-RU"/>
        </w:rPr>
        <w:t>Вернуться в И. п. (4-6 раз)</w:t>
      </w:r>
    </w:p>
    <w:p w:rsidR="00A2558F" w:rsidRPr="001B0921" w:rsidRDefault="00A2558F" w:rsidP="005C09D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B092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3. «Велосипед»</w:t>
      </w:r>
    </w:p>
    <w:p w:rsidR="00A2558F" w:rsidRPr="001B0921" w:rsidRDefault="00A2558F" w:rsidP="005C09D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B0921">
        <w:rPr>
          <w:rFonts w:ascii="Times New Roman" w:hAnsi="Times New Roman"/>
          <w:color w:val="000000"/>
          <w:sz w:val="24"/>
          <w:szCs w:val="24"/>
          <w:lang w:eastAsia="ru-RU"/>
        </w:rPr>
        <w:t>И.п. лёжа на спине (10 –12 секунд)</w:t>
      </w:r>
    </w:p>
    <w:p w:rsidR="00A2558F" w:rsidRPr="001B0921" w:rsidRDefault="00A2558F" w:rsidP="005C09D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B092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Ехали медведи на велосипеде,</w:t>
      </w:r>
    </w:p>
    <w:p w:rsidR="00A2558F" w:rsidRPr="001B0921" w:rsidRDefault="00A2558F" w:rsidP="005C09D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B092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А за ними кот, задом наперед.</w:t>
      </w:r>
    </w:p>
    <w:p w:rsidR="00A2558F" w:rsidRPr="001B0921" w:rsidRDefault="00A2558F" w:rsidP="005C09D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B092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II. «Пингвин»</w:t>
      </w:r>
      <w:r w:rsidRPr="001B0921">
        <w:rPr>
          <w:rFonts w:ascii="Times New Roman" w:hAnsi="Times New Roman"/>
          <w:color w:val="000000"/>
          <w:sz w:val="24"/>
          <w:szCs w:val="24"/>
          <w:lang w:eastAsia="ru-RU"/>
        </w:rPr>
        <w:t> - семенить мелкими шажками, чуть – чуть похлопывая по бокам прямыми руками, опущенных вдоль туловища.</w:t>
      </w:r>
    </w:p>
    <w:p w:rsidR="00A2558F" w:rsidRPr="001B0921" w:rsidRDefault="00A2558F" w:rsidP="005C09D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B092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III. «Зайчик»</w:t>
      </w:r>
      <w:r w:rsidRPr="001B0921">
        <w:rPr>
          <w:rFonts w:ascii="Times New Roman" w:hAnsi="Times New Roman"/>
          <w:color w:val="000000"/>
          <w:sz w:val="24"/>
          <w:szCs w:val="24"/>
          <w:lang w:eastAsia="ru-RU"/>
        </w:rPr>
        <w:t> - руки согнуты перед грудью, кисти опущены, скачет, передвигаясь на двух ногах вперед, назад, вбок.</w:t>
      </w:r>
    </w:p>
    <w:p w:rsidR="00A2558F" w:rsidRPr="001B0921" w:rsidRDefault="00A2558F" w:rsidP="005C09D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B092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IV. «Дудочка»</w:t>
      </w:r>
      <w:r w:rsidRPr="001B0921">
        <w:rPr>
          <w:rFonts w:ascii="Times New Roman" w:hAnsi="Times New Roman"/>
          <w:color w:val="000000"/>
          <w:sz w:val="24"/>
          <w:szCs w:val="24"/>
          <w:lang w:eastAsia="ru-RU"/>
        </w:rPr>
        <w:t> - сесть на кровати, кисти рук сжать, как будто в руках дудочка, поднести к губам. Сделать медленный выдох с произнесением звука «п – ф – ф – ф» (4 раза).</w:t>
      </w:r>
    </w:p>
    <w:p w:rsidR="00A2558F" w:rsidRPr="001B0921" w:rsidRDefault="00A2558F" w:rsidP="005C09D8">
      <w:pPr>
        <w:spacing w:after="0" w:line="240" w:lineRule="auto"/>
        <w:ind w:left="2324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B092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            </w:t>
      </w:r>
    </w:p>
    <w:p w:rsidR="00A2558F" w:rsidRPr="001B0921" w:rsidRDefault="00A2558F" w:rsidP="005C09D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B092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АПРЕЛЬ</w:t>
      </w:r>
    </w:p>
    <w:p w:rsidR="00A2558F" w:rsidRDefault="00A2558F" w:rsidP="00254251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Комплекс №1</w:t>
      </w:r>
      <w:r w:rsidRPr="001B092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A2558F" w:rsidRPr="001B0921" w:rsidRDefault="00A2558F" w:rsidP="005C09D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B092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I. 1. «Колобок»</w:t>
      </w:r>
    </w:p>
    <w:p w:rsidR="00A2558F" w:rsidRPr="001B0921" w:rsidRDefault="00A2558F" w:rsidP="005C09D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B0921">
        <w:rPr>
          <w:rFonts w:ascii="Times New Roman" w:hAnsi="Times New Roman"/>
          <w:color w:val="000000"/>
          <w:sz w:val="24"/>
          <w:szCs w:val="24"/>
          <w:lang w:eastAsia="ru-RU"/>
        </w:rPr>
        <w:t>(лёжа на спине, руки вдоль туловища, повороты туловища влево – вправо)</w:t>
      </w:r>
    </w:p>
    <w:p w:rsidR="00A2558F" w:rsidRPr="001B0921" w:rsidRDefault="00A2558F" w:rsidP="005C09D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B0921">
        <w:rPr>
          <w:rFonts w:ascii="Times New Roman" w:hAnsi="Times New Roman"/>
          <w:color w:val="000000"/>
          <w:sz w:val="24"/>
          <w:szCs w:val="24"/>
          <w:lang w:eastAsia="ru-RU"/>
        </w:rPr>
        <w:t>        </w:t>
      </w:r>
      <w:r w:rsidRPr="001B092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2. И. п.</w:t>
      </w:r>
      <w:r w:rsidRPr="001B0921">
        <w:rPr>
          <w:rFonts w:ascii="Times New Roman" w:hAnsi="Times New Roman"/>
          <w:color w:val="000000"/>
          <w:sz w:val="24"/>
          <w:szCs w:val="24"/>
          <w:lang w:eastAsia="ru-RU"/>
        </w:rPr>
        <w:t> – лёжа на спине, поднимание ног.</w:t>
      </w:r>
    </w:p>
    <w:p w:rsidR="00A2558F" w:rsidRPr="001B0921" w:rsidRDefault="00A2558F" w:rsidP="005C09D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B0921">
        <w:rPr>
          <w:rFonts w:ascii="Times New Roman" w:hAnsi="Times New Roman"/>
          <w:color w:val="000000"/>
          <w:sz w:val="24"/>
          <w:szCs w:val="24"/>
          <w:lang w:eastAsia="ru-RU"/>
        </w:rPr>
        <w:t>        Вдох – поднять правую ногу, выдох – опустить.</w:t>
      </w:r>
    </w:p>
    <w:p w:rsidR="00A2558F" w:rsidRPr="001B0921" w:rsidRDefault="00A2558F" w:rsidP="005C09D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B0921">
        <w:rPr>
          <w:rFonts w:ascii="Times New Roman" w:hAnsi="Times New Roman"/>
          <w:color w:val="000000"/>
          <w:sz w:val="24"/>
          <w:szCs w:val="24"/>
          <w:lang w:eastAsia="ru-RU"/>
        </w:rPr>
        <w:t>        То же с левой ноги.</w:t>
      </w:r>
    </w:p>
    <w:p w:rsidR="00A2558F" w:rsidRPr="001B0921" w:rsidRDefault="00A2558F" w:rsidP="005C09D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B0921">
        <w:rPr>
          <w:rFonts w:ascii="Times New Roman" w:hAnsi="Times New Roman"/>
          <w:color w:val="000000"/>
          <w:sz w:val="24"/>
          <w:szCs w:val="24"/>
          <w:lang w:eastAsia="ru-RU"/>
        </w:rPr>
        <w:t>        То же две ноги вместе. Ноги поднять под прямым углом к туловищу (4 – 6 раз)</w:t>
      </w:r>
    </w:p>
    <w:p w:rsidR="00A2558F" w:rsidRPr="001B0921" w:rsidRDefault="00A2558F" w:rsidP="005C09D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B092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3. «Кошечка»</w:t>
      </w:r>
    </w:p>
    <w:p w:rsidR="00A2558F" w:rsidRPr="001B0921" w:rsidRDefault="00A2558F" w:rsidP="005C09D8">
      <w:pPr>
        <w:spacing w:after="0" w:line="240" w:lineRule="auto"/>
        <w:ind w:hanging="2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B0921">
        <w:rPr>
          <w:rFonts w:ascii="Times New Roman" w:hAnsi="Times New Roman"/>
          <w:color w:val="000000"/>
          <w:sz w:val="24"/>
          <w:szCs w:val="24"/>
          <w:lang w:eastAsia="ru-RU"/>
        </w:rPr>
        <w:t>И. п. – на четвереньках</w:t>
      </w:r>
    </w:p>
    <w:p w:rsidR="00A2558F" w:rsidRPr="001B0921" w:rsidRDefault="00A2558F" w:rsidP="005C09D8">
      <w:pPr>
        <w:numPr>
          <w:ilvl w:val="0"/>
          <w:numId w:val="11"/>
        </w:numPr>
        <w:spacing w:after="0" w:line="240" w:lineRule="auto"/>
        <w:ind w:left="358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B0921">
        <w:rPr>
          <w:rFonts w:ascii="Times New Roman" w:hAnsi="Times New Roman"/>
          <w:color w:val="000000"/>
          <w:sz w:val="24"/>
          <w:szCs w:val="24"/>
          <w:lang w:eastAsia="ru-RU"/>
        </w:rPr>
        <w:t>«Кошечка веселая» - прогнуть спинку вниз, голову поднять;</w:t>
      </w:r>
    </w:p>
    <w:p w:rsidR="00A2558F" w:rsidRPr="001B0921" w:rsidRDefault="00A2558F" w:rsidP="005C09D8">
      <w:pPr>
        <w:numPr>
          <w:ilvl w:val="0"/>
          <w:numId w:val="11"/>
        </w:numPr>
        <w:spacing w:after="0" w:line="240" w:lineRule="auto"/>
        <w:ind w:left="358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B0921">
        <w:rPr>
          <w:rFonts w:ascii="Times New Roman" w:hAnsi="Times New Roman"/>
          <w:color w:val="000000"/>
          <w:sz w:val="24"/>
          <w:szCs w:val="24"/>
          <w:lang w:eastAsia="ru-RU"/>
        </w:rPr>
        <w:t>«Кошечка сердитая» - прогнуть спинку вверх, голову опустить.</w:t>
      </w:r>
    </w:p>
    <w:p w:rsidR="00A2558F" w:rsidRPr="001B0921" w:rsidRDefault="00A2558F" w:rsidP="005C09D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B092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II. «Зарядка»</w:t>
      </w:r>
    </w:p>
    <w:p w:rsidR="00A2558F" w:rsidRPr="001B0921" w:rsidRDefault="00A2558F" w:rsidP="005C09D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B092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Солнце глянуло в кроватку</w:t>
      </w:r>
    </w:p>
    <w:p w:rsidR="00A2558F" w:rsidRPr="001B0921" w:rsidRDefault="00A2558F" w:rsidP="005C09D8">
      <w:pPr>
        <w:spacing w:after="0" w:line="240" w:lineRule="auto"/>
        <w:ind w:left="1416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B092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1,2,3,4,5,</w:t>
      </w:r>
    </w:p>
    <w:p w:rsidR="00A2558F" w:rsidRPr="001B0921" w:rsidRDefault="00A2558F" w:rsidP="005C09D8">
      <w:pPr>
        <w:spacing w:after="0" w:line="240" w:lineRule="auto"/>
        <w:ind w:left="1416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B092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Все мы делаем зарядку</w:t>
      </w:r>
    </w:p>
    <w:p w:rsidR="00A2558F" w:rsidRPr="001B0921" w:rsidRDefault="00A2558F" w:rsidP="005C09D8">
      <w:pPr>
        <w:spacing w:after="0" w:line="240" w:lineRule="auto"/>
        <w:ind w:left="1416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B092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Надо нам присесть и встать.</w:t>
      </w:r>
    </w:p>
    <w:p w:rsidR="00A2558F" w:rsidRPr="001B0921" w:rsidRDefault="00A2558F" w:rsidP="005C09D8">
      <w:pPr>
        <w:spacing w:after="0" w:line="240" w:lineRule="auto"/>
        <w:ind w:left="1416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B092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Руки вытянуть пошире</w:t>
      </w:r>
    </w:p>
    <w:p w:rsidR="00A2558F" w:rsidRPr="001B0921" w:rsidRDefault="00A2558F" w:rsidP="005C09D8">
      <w:pPr>
        <w:spacing w:after="0" w:line="240" w:lineRule="auto"/>
        <w:ind w:left="1416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B092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1,2,3,4,5,</w:t>
      </w:r>
    </w:p>
    <w:p w:rsidR="00A2558F" w:rsidRPr="001B0921" w:rsidRDefault="00A2558F" w:rsidP="005C09D8">
      <w:pPr>
        <w:spacing w:after="0" w:line="240" w:lineRule="auto"/>
        <w:ind w:left="1416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B092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Наклониться, 3,4,</w:t>
      </w:r>
    </w:p>
    <w:p w:rsidR="00A2558F" w:rsidRPr="001B0921" w:rsidRDefault="00A2558F" w:rsidP="005C09D8">
      <w:pPr>
        <w:spacing w:after="0" w:line="240" w:lineRule="auto"/>
        <w:ind w:left="1416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B092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И на месте поскакать.</w:t>
      </w:r>
    </w:p>
    <w:p w:rsidR="00A2558F" w:rsidRPr="001B0921" w:rsidRDefault="00A2558F" w:rsidP="005C09D8">
      <w:pPr>
        <w:spacing w:after="0" w:line="240" w:lineRule="auto"/>
        <w:ind w:left="1416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B092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На носок, потом на пятку</w:t>
      </w:r>
    </w:p>
    <w:p w:rsidR="00A2558F" w:rsidRPr="001B0921" w:rsidRDefault="00A2558F" w:rsidP="005C09D8">
      <w:pPr>
        <w:spacing w:after="0" w:line="240" w:lineRule="auto"/>
        <w:ind w:left="1416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B092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Все мы делаем зарядку.</w:t>
      </w:r>
    </w:p>
    <w:p w:rsidR="00A2558F" w:rsidRPr="001B0921" w:rsidRDefault="00A2558F" w:rsidP="005C09D8">
      <w:pPr>
        <w:spacing w:after="0" w:line="240" w:lineRule="auto"/>
        <w:ind w:left="1416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B092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(движения в соответствии с текстом)</w:t>
      </w:r>
    </w:p>
    <w:p w:rsidR="00A2558F" w:rsidRPr="001B0921" w:rsidRDefault="00A2558F" w:rsidP="005C09D8">
      <w:pPr>
        <w:spacing w:after="0" w:line="240" w:lineRule="auto"/>
        <w:ind w:left="2324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B0921">
        <w:rPr>
          <w:rFonts w:ascii="Times New Roman" w:hAnsi="Times New Roman"/>
          <w:color w:val="000000"/>
          <w:sz w:val="24"/>
          <w:szCs w:val="24"/>
          <w:lang w:eastAsia="ru-RU"/>
        </w:rPr>
        <w:t>             </w:t>
      </w:r>
    </w:p>
    <w:p w:rsidR="00A2558F" w:rsidRPr="001B0921" w:rsidRDefault="00A2558F" w:rsidP="00254251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B092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Комплекс №2</w:t>
      </w:r>
    </w:p>
    <w:p w:rsidR="00A2558F" w:rsidRPr="001B0921" w:rsidRDefault="00A2558F" w:rsidP="005C09D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B092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I.1. «Мотаем нитки»</w:t>
      </w:r>
    </w:p>
    <w:p w:rsidR="00A2558F" w:rsidRPr="001B0921" w:rsidRDefault="00A2558F" w:rsidP="005C09D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B0921">
        <w:rPr>
          <w:rFonts w:ascii="Times New Roman" w:hAnsi="Times New Roman"/>
          <w:color w:val="000000"/>
          <w:sz w:val="24"/>
          <w:szCs w:val="24"/>
          <w:lang w:eastAsia="ru-RU"/>
        </w:rPr>
        <w:t>И. п. – руки перед грудью, согнуты в локтях, круговые движения руками (3 раза)</w:t>
      </w:r>
    </w:p>
    <w:p w:rsidR="00A2558F" w:rsidRPr="001B0921" w:rsidRDefault="00A2558F" w:rsidP="005C09D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B092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2. «Похлопаем коленки»</w:t>
      </w:r>
    </w:p>
    <w:p w:rsidR="00A2558F" w:rsidRPr="001B0921" w:rsidRDefault="00A2558F" w:rsidP="005C09D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B0921">
        <w:rPr>
          <w:rFonts w:ascii="Times New Roman" w:hAnsi="Times New Roman"/>
          <w:color w:val="000000"/>
          <w:sz w:val="24"/>
          <w:szCs w:val="24"/>
          <w:lang w:eastAsia="ru-RU"/>
        </w:rPr>
        <w:t>И. п. – сидя, упор руками сзади, ноги прямые. Наклон туловища вперед, хлопнуть по коленкам руками, сказать «хлоп», вернуться в И.п.(4 раза)</w:t>
      </w:r>
    </w:p>
    <w:p w:rsidR="00A2558F" w:rsidRPr="001B0921" w:rsidRDefault="00A2558F" w:rsidP="005C09D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B092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3. «Велосипед»</w:t>
      </w:r>
    </w:p>
    <w:p w:rsidR="00A2558F" w:rsidRPr="001B0921" w:rsidRDefault="00A2558F" w:rsidP="005C09D8">
      <w:pPr>
        <w:spacing w:after="0" w:line="240" w:lineRule="auto"/>
        <w:ind w:left="708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B092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Еду, еду</w:t>
      </w:r>
    </w:p>
    <w:p w:rsidR="00A2558F" w:rsidRPr="001B0921" w:rsidRDefault="00A2558F" w:rsidP="005C09D8">
      <w:pPr>
        <w:spacing w:after="0" w:line="240" w:lineRule="auto"/>
        <w:ind w:left="708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B092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К бабе, к деду</w:t>
      </w:r>
      <w:r w:rsidRPr="001B092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1B092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(2 раза)</w:t>
      </w:r>
    </w:p>
    <w:p w:rsidR="00A2558F" w:rsidRPr="001B0921" w:rsidRDefault="00A2558F" w:rsidP="005C09D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B092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II. «Лягушки»</w:t>
      </w:r>
    </w:p>
    <w:p w:rsidR="00A2558F" w:rsidRPr="001B0921" w:rsidRDefault="00A2558F" w:rsidP="005C09D8">
      <w:pPr>
        <w:spacing w:after="0" w:line="240" w:lineRule="auto"/>
        <w:ind w:left="708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B092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На болоте две подружки, две зеленые лягушки</w:t>
      </w:r>
    </w:p>
    <w:p w:rsidR="00A2558F" w:rsidRPr="001B0921" w:rsidRDefault="00A2558F" w:rsidP="005C09D8">
      <w:pPr>
        <w:spacing w:after="0" w:line="240" w:lineRule="auto"/>
        <w:ind w:left="708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B092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Утром рано умывались, полотенцем растирались.</w:t>
      </w:r>
    </w:p>
    <w:p w:rsidR="00A2558F" w:rsidRPr="001B0921" w:rsidRDefault="00A2558F" w:rsidP="005C09D8">
      <w:pPr>
        <w:spacing w:after="0" w:line="240" w:lineRule="auto"/>
        <w:ind w:left="708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B092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Ножками топали, ручками хлопали,</w:t>
      </w:r>
    </w:p>
    <w:p w:rsidR="00A2558F" w:rsidRPr="001B0921" w:rsidRDefault="00A2558F" w:rsidP="005C09D8">
      <w:pPr>
        <w:spacing w:after="0" w:line="240" w:lineRule="auto"/>
        <w:ind w:left="708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B092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Вправо, влево наклонялись и обратно возвращались.</w:t>
      </w:r>
    </w:p>
    <w:p w:rsidR="00A2558F" w:rsidRPr="001B0921" w:rsidRDefault="00A2558F" w:rsidP="005C09D8">
      <w:pPr>
        <w:spacing w:after="0" w:line="240" w:lineRule="auto"/>
        <w:ind w:left="708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B092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Вот здоровья в чём секрет,</w:t>
      </w:r>
    </w:p>
    <w:p w:rsidR="00A2558F" w:rsidRPr="001B0921" w:rsidRDefault="00A2558F" w:rsidP="005C09D8">
      <w:pPr>
        <w:spacing w:after="0" w:line="240" w:lineRule="auto"/>
        <w:ind w:left="708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B092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Всем друзьям физкульт – привет!</w:t>
      </w:r>
    </w:p>
    <w:p w:rsidR="00A2558F" w:rsidRDefault="00A2558F" w:rsidP="005C09D8">
      <w:pPr>
        <w:spacing w:after="0" w:line="240" w:lineRule="auto"/>
        <w:ind w:left="1080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A2558F" w:rsidRPr="001B0921" w:rsidRDefault="00A2558F" w:rsidP="005C09D8">
      <w:pPr>
        <w:spacing w:after="0" w:line="240" w:lineRule="auto"/>
        <w:ind w:left="1080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B092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МАЙ</w:t>
      </w:r>
    </w:p>
    <w:p w:rsidR="00A2558F" w:rsidRDefault="00A2558F" w:rsidP="00254251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Комплекс №1</w:t>
      </w:r>
      <w:r w:rsidRPr="001B092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A2558F" w:rsidRPr="001B0921" w:rsidRDefault="00A2558F" w:rsidP="00254251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B092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I. Разминка в постели. Самомассаж.</w:t>
      </w:r>
    </w:p>
    <w:p w:rsidR="00A2558F" w:rsidRPr="001B0921" w:rsidRDefault="00A2558F" w:rsidP="005C09D8">
      <w:pPr>
        <w:numPr>
          <w:ilvl w:val="0"/>
          <w:numId w:val="12"/>
        </w:numPr>
        <w:spacing w:after="0" w:line="240" w:lineRule="auto"/>
        <w:ind w:left="358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B0921">
        <w:rPr>
          <w:rFonts w:ascii="Times New Roman" w:hAnsi="Times New Roman"/>
          <w:color w:val="000000"/>
          <w:sz w:val="24"/>
          <w:szCs w:val="24"/>
          <w:lang w:eastAsia="ru-RU"/>
        </w:rPr>
        <w:t>Повороты головы, вправо, влево.</w:t>
      </w:r>
    </w:p>
    <w:p w:rsidR="00A2558F" w:rsidRPr="001B0921" w:rsidRDefault="00A2558F" w:rsidP="005C09D8">
      <w:pPr>
        <w:numPr>
          <w:ilvl w:val="0"/>
          <w:numId w:val="12"/>
        </w:numPr>
        <w:spacing w:after="0" w:line="240" w:lineRule="auto"/>
        <w:ind w:left="358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B0921">
        <w:rPr>
          <w:rFonts w:ascii="Times New Roman" w:hAnsi="Times New Roman"/>
          <w:color w:val="000000"/>
          <w:sz w:val="24"/>
          <w:szCs w:val="24"/>
          <w:lang w:eastAsia="ru-RU"/>
        </w:rPr>
        <w:t>Легкое поглаживание рук, ног, живота, пяток.</w:t>
      </w:r>
    </w:p>
    <w:p w:rsidR="00A2558F" w:rsidRPr="001B0921" w:rsidRDefault="00A2558F" w:rsidP="005C09D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B0921">
        <w:rPr>
          <w:rFonts w:ascii="Times New Roman" w:hAnsi="Times New Roman"/>
          <w:color w:val="000000"/>
          <w:sz w:val="24"/>
          <w:szCs w:val="24"/>
          <w:lang w:eastAsia="ru-RU"/>
        </w:rPr>
        <w:t>3.  «Насос». И .п. лёжа на спине, руки согнуты в локтях у груди.</w:t>
      </w:r>
    </w:p>
    <w:p w:rsidR="00A2558F" w:rsidRPr="001B0921" w:rsidRDefault="00A2558F" w:rsidP="005C09D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B0921">
        <w:rPr>
          <w:rFonts w:ascii="Times New Roman" w:hAnsi="Times New Roman"/>
          <w:color w:val="000000"/>
          <w:sz w:val="24"/>
          <w:szCs w:val="24"/>
          <w:lang w:eastAsia="ru-RU"/>
        </w:rPr>
        <w:t>- выпрямить руки вперед, вернуться в И. п. (5 – 6 раз)</w:t>
      </w:r>
    </w:p>
    <w:p w:rsidR="00A2558F" w:rsidRPr="001B0921" w:rsidRDefault="00A2558F" w:rsidP="005C09D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B092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II. «Яблоко»</w:t>
      </w:r>
    </w:p>
    <w:p w:rsidR="00A2558F" w:rsidRPr="001B0921" w:rsidRDefault="00A2558F" w:rsidP="005C09D8">
      <w:pPr>
        <w:spacing w:after="0" w:line="240" w:lineRule="auto"/>
        <w:ind w:left="708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B092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Вот так яблоко!</w:t>
      </w:r>
    </w:p>
    <w:p w:rsidR="00A2558F" w:rsidRPr="001B0921" w:rsidRDefault="00A2558F" w:rsidP="005C09D8">
      <w:pPr>
        <w:spacing w:after="0" w:line="240" w:lineRule="auto"/>
        <w:ind w:left="708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B092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Оно соку сладкого полно.</w:t>
      </w:r>
    </w:p>
    <w:p w:rsidR="00A2558F" w:rsidRPr="001B0921" w:rsidRDefault="00A2558F" w:rsidP="005C09D8">
      <w:pPr>
        <w:spacing w:after="0" w:line="240" w:lineRule="auto"/>
        <w:ind w:left="708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B092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Руки протяните,</w:t>
      </w:r>
    </w:p>
    <w:p w:rsidR="00A2558F" w:rsidRPr="001B0921" w:rsidRDefault="00A2558F" w:rsidP="005C09D8">
      <w:pPr>
        <w:spacing w:after="0" w:line="240" w:lineRule="auto"/>
        <w:ind w:left="708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B092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Яблоко сорвите.</w:t>
      </w:r>
    </w:p>
    <w:p w:rsidR="00A2558F" w:rsidRPr="001B0921" w:rsidRDefault="00A2558F" w:rsidP="005C09D8">
      <w:pPr>
        <w:spacing w:after="0" w:line="240" w:lineRule="auto"/>
        <w:ind w:left="708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B092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Стал ветер веточку качать</w:t>
      </w:r>
    </w:p>
    <w:p w:rsidR="00A2558F" w:rsidRPr="001B0921" w:rsidRDefault="00A2558F" w:rsidP="005C09D8">
      <w:pPr>
        <w:spacing w:after="0" w:line="240" w:lineRule="auto"/>
        <w:ind w:left="708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B092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И трудно яблоко достать.</w:t>
      </w:r>
    </w:p>
    <w:p w:rsidR="00A2558F" w:rsidRPr="001B0921" w:rsidRDefault="00A2558F" w:rsidP="005C09D8">
      <w:pPr>
        <w:spacing w:after="0" w:line="240" w:lineRule="auto"/>
        <w:ind w:left="708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B092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Подпрыгну, руки протяну,</w:t>
      </w:r>
    </w:p>
    <w:p w:rsidR="00A2558F" w:rsidRPr="001B0921" w:rsidRDefault="00A2558F" w:rsidP="005C09D8">
      <w:pPr>
        <w:spacing w:after="0" w:line="240" w:lineRule="auto"/>
        <w:ind w:left="708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B092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И быстро яблоко сорву.</w:t>
      </w:r>
    </w:p>
    <w:p w:rsidR="00A2558F" w:rsidRPr="001B0921" w:rsidRDefault="00A2558F" w:rsidP="005C09D8">
      <w:pPr>
        <w:spacing w:after="0" w:line="240" w:lineRule="auto"/>
        <w:ind w:left="708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B092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Вот так яблоко!</w:t>
      </w:r>
    </w:p>
    <w:p w:rsidR="00A2558F" w:rsidRPr="001B0921" w:rsidRDefault="00A2558F" w:rsidP="00254251">
      <w:pPr>
        <w:spacing w:after="0" w:line="240" w:lineRule="auto"/>
        <w:ind w:left="708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B092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Оно соку сладкого полно.</w:t>
      </w:r>
      <w:bookmarkStart w:id="0" w:name="_GoBack"/>
      <w:bookmarkEnd w:id="0"/>
      <w:r w:rsidRPr="001B0921">
        <w:rPr>
          <w:rFonts w:ascii="Times New Roman" w:hAnsi="Times New Roman"/>
          <w:color w:val="000000"/>
          <w:sz w:val="24"/>
          <w:szCs w:val="24"/>
          <w:lang w:eastAsia="ru-RU"/>
        </w:rPr>
        <w:t>(Дети сопровождают текст движениями)</w:t>
      </w:r>
    </w:p>
    <w:p w:rsidR="00A2558F" w:rsidRDefault="00A2558F" w:rsidP="00254251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A2558F" w:rsidRDefault="00A2558F" w:rsidP="00254251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Комплекс №2</w:t>
      </w:r>
    </w:p>
    <w:p w:rsidR="00A2558F" w:rsidRPr="001B0921" w:rsidRDefault="00A2558F" w:rsidP="005C09D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B092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I. 1. «Обезьянки рвут бананы»</w:t>
      </w:r>
    </w:p>
    <w:p w:rsidR="00A2558F" w:rsidRPr="001B0921" w:rsidRDefault="00A2558F" w:rsidP="005C09D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B0921">
        <w:rPr>
          <w:rFonts w:ascii="Times New Roman" w:hAnsi="Times New Roman"/>
          <w:color w:val="000000"/>
          <w:sz w:val="24"/>
          <w:szCs w:val="24"/>
          <w:lang w:eastAsia="ru-RU"/>
        </w:rPr>
        <w:t>И. п. – лёжа на спине, руки согнуты в локтях перед грудью.</w:t>
      </w:r>
    </w:p>
    <w:p w:rsidR="00A2558F" w:rsidRPr="001B0921" w:rsidRDefault="00A2558F" w:rsidP="005C09D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B0921">
        <w:rPr>
          <w:rFonts w:ascii="Times New Roman" w:hAnsi="Times New Roman"/>
          <w:color w:val="000000"/>
          <w:sz w:val="24"/>
          <w:szCs w:val="24"/>
          <w:lang w:eastAsia="ru-RU"/>
        </w:rPr>
        <w:t>Поочередное выпрямление рук вперед (3 – 4 раза)</w:t>
      </w:r>
    </w:p>
    <w:p w:rsidR="00A2558F" w:rsidRPr="001B0921" w:rsidRDefault="00A2558F" w:rsidP="005C09D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B092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2. «Бегемотики греют животики»</w:t>
      </w:r>
    </w:p>
    <w:p w:rsidR="00A2558F" w:rsidRPr="001B0921" w:rsidRDefault="00A2558F" w:rsidP="005C09D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B0921">
        <w:rPr>
          <w:rFonts w:ascii="Times New Roman" w:hAnsi="Times New Roman"/>
          <w:color w:val="000000"/>
          <w:sz w:val="24"/>
          <w:szCs w:val="24"/>
          <w:lang w:eastAsia="ru-RU"/>
        </w:rPr>
        <w:t>И.п. - лёжа на спине, руки вытянуты вдоль туловища (греем животик)</w:t>
      </w:r>
    </w:p>
    <w:p w:rsidR="00A2558F" w:rsidRPr="001B0921" w:rsidRDefault="00A2558F" w:rsidP="005C09D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B0921">
        <w:rPr>
          <w:rFonts w:ascii="Times New Roman" w:hAnsi="Times New Roman"/>
          <w:color w:val="000000"/>
          <w:sz w:val="24"/>
          <w:szCs w:val="24"/>
          <w:lang w:eastAsia="ru-RU"/>
        </w:rPr>
        <w:t>Перевернуться на живот – греем спинку, вернуться в И.п.(3 – 4 р)</w:t>
      </w:r>
    </w:p>
    <w:p w:rsidR="00A2558F" w:rsidRPr="001B0921" w:rsidRDefault="00A2558F" w:rsidP="005C09D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B092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3. «Жуки»</w:t>
      </w:r>
    </w:p>
    <w:p w:rsidR="00A2558F" w:rsidRPr="001B0921" w:rsidRDefault="00A2558F" w:rsidP="005C09D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B0921">
        <w:rPr>
          <w:rFonts w:ascii="Times New Roman" w:hAnsi="Times New Roman"/>
          <w:color w:val="000000"/>
          <w:sz w:val="24"/>
          <w:szCs w:val="24"/>
          <w:lang w:eastAsia="ru-RU"/>
        </w:rPr>
        <w:t>И.п. – лёжа на спине.</w:t>
      </w:r>
    </w:p>
    <w:p w:rsidR="00A2558F" w:rsidRPr="001B0921" w:rsidRDefault="00A2558F" w:rsidP="0025425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B092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Жук упал и встать не может,</w:t>
      </w:r>
    </w:p>
    <w:p w:rsidR="00A2558F" w:rsidRPr="001B0921" w:rsidRDefault="00A2558F" w:rsidP="0025425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B092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Ждёт он кто ему поможет</w:t>
      </w:r>
      <w:r w:rsidRPr="001B0921">
        <w:rPr>
          <w:rFonts w:ascii="Times New Roman" w:hAnsi="Times New Roman"/>
          <w:color w:val="000000"/>
          <w:sz w:val="24"/>
          <w:szCs w:val="24"/>
          <w:lang w:eastAsia="ru-RU"/>
        </w:rPr>
        <w:t>(Активные движения руками и ногами)</w:t>
      </w:r>
    </w:p>
    <w:p w:rsidR="00A2558F" w:rsidRPr="001B0921" w:rsidRDefault="00A2558F" w:rsidP="005C09D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B092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II. «Птичка»</w:t>
      </w:r>
    </w:p>
    <w:p w:rsidR="00A2558F" w:rsidRPr="001B0921" w:rsidRDefault="00A2558F" w:rsidP="005C09D8">
      <w:pPr>
        <w:spacing w:after="0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B092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На березу птичка села (приседание, руки к коленям)</w:t>
      </w:r>
    </w:p>
    <w:p w:rsidR="00A2558F" w:rsidRPr="001B0921" w:rsidRDefault="00A2558F" w:rsidP="005C09D8">
      <w:pPr>
        <w:spacing w:after="0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B092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Головою повертела (поворот головы вправо – влево)</w:t>
      </w:r>
    </w:p>
    <w:p w:rsidR="00A2558F" w:rsidRPr="001B0921" w:rsidRDefault="00A2558F" w:rsidP="005C09D8">
      <w:pPr>
        <w:spacing w:after="0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B092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Для Федота песню спела</w:t>
      </w:r>
    </w:p>
    <w:p w:rsidR="00A2558F" w:rsidRPr="001B0921" w:rsidRDefault="00A2558F" w:rsidP="005C09D8">
      <w:pPr>
        <w:spacing w:after="0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B092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И обратно улетела (встают, машут руками)</w:t>
      </w:r>
    </w:p>
    <w:p w:rsidR="00A2558F" w:rsidRPr="001B0921" w:rsidRDefault="00A2558F" w:rsidP="005C09D8">
      <w:pPr>
        <w:spacing w:after="0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B092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На кровати спит Федот (приседание, руки под щеку)</w:t>
      </w:r>
    </w:p>
    <w:p w:rsidR="00A2558F" w:rsidRPr="001B0921" w:rsidRDefault="00A2558F" w:rsidP="005C09D8">
      <w:pPr>
        <w:spacing w:after="0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B092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Просыпается, встаёт (потягиваются, выпрямляются)</w:t>
      </w:r>
    </w:p>
    <w:p w:rsidR="00A2558F" w:rsidRPr="001B0921" w:rsidRDefault="00A2558F" w:rsidP="005C09D8">
      <w:pPr>
        <w:spacing w:after="0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B092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Встав с утра в своей кроватке,</w:t>
      </w:r>
    </w:p>
    <w:p w:rsidR="00A2558F" w:rsidRPr="001B0921" w:rsidRDefault="00A2558F" w:rsidP="00254251">
      <w:pPr>
        <w:spacing w:after="0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B092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Приступает он к зарядке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1B092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1.2,3.4,5,</w:t>
      </w:r>
    </w:p>
    <w:p w:rsidR="00A2558F" w:rsidRPr="001B0921" w:rsidRDefault="00A2558F" w:rsidP="005C09D8">
      <w:pPr>
        <w:spacing w:after="0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B092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Ноги шире, руки выше, влево, вправо поворот</w:t>
      </w:r>
    </w:p>
    <w:p w:rsidR="00A2558F" w:rsidRPr="00254251" w:rsidRDefault="00A2558F" w:rsidP="00254251">
      <w:pPr>
        <w:spacing w:after="0" w:line="240" w:lineRule="auto"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           </w:t>
      </w:r>
      <w:r w:rsidRPr="001B092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Наклон назад, наклон вперед.</w:t>
      </w:r>
    </w:p>
    <w:sectPr w:rsidR="00A2558F" w:rsidRPr="00254251" w:rsidSect="008F4B23">
      <w:pgSz w:w="16838" w:h="11906" w:orient="landscape"/>
      <w:pgMar w:top="851" w:right="1134" w:bottom="719" w:left="1134" w:header="709" w:footer="709" w:gutter="0"/>
      <w:pgBorders w:display="firstPage"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num="2" w:space="708" w:equalWidth="0">
        <w:col w:w="6931" w:space="708"/>
        <w:col w:w="6931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90E2D"/>
    <w:multiLevelType w:val="multilevel"/>
    <w:tmpl w:val="10CE06A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AF4310B"/>
    <w:multiLevelType w:val="multilevel"/>
    <w:tmpl w:val="7158C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C9544C1"/>
    <w:multiLevelType w:val="multilevel"/>
    <w:tmpl w:val="D33AE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9141215"/>
    <w:multiLevelType w:val="multilevel"/>
    <w:tmpl w:val="E7765CB0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AD14EB3"/>
    <w:multiLevelType w:val="multilevel"/>
    <w:tmpl w:val="CF686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D4F6FDC"/>
    <w:multiLevelType w:val="multilevel"/>
    <w:tmpl w:val="24C4D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34527600"/>
    <w:multiLevelType w:val="multilevel"/>
    <w:tmpl w:val="454C0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40084615"/>
    <w:multiLevelType w:val="multilevel"/>
    <w:tmpl w:val="A4EC59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441111B9"/>
    <w:multiLevelType w:val="multilevel"/>
    <w:tmpl w:val="10B08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49D40121"/>
    <w:multiLevelType w:val="multilevel"/>
    <w:tmpl w:val="F70AD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2775347"/>
    <w:multiLevelType w:val="multilevel"/>
    <w:tmpl w:val="21C294C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5B9120FA"/>
    <w:multiLevelType w:val="multilevel"/>
    <w:tmpl w:val="B1800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0"/>
  </w:num>
  <w:num w:numId="2">
    <w:abstractNumId w:val="3"/>
  </w:num>
  <w:num w:numId="3">
    <w:abstractNumId w:val="6"/>
  </w:num>
  <w:num w:numId="4">
    <w:abstractNumId w:val="0"/>
  </w:num>
  <w:num w:numId="5">
    <w:abstractNumId w:val="9"/>
  </w:num>
  <w:num w:numId="6">
    <w:abstractNumId w:val="8"/>
  </w:num>
  <w:num w:numId="7">
    <w:abstractNumId w:val="5"/>
  </w:num>
  <w:num w:numId="8">
    <w:abstractNumId w:val="11"/>
  </w:num>
  <w:num w:numId="9">
    <w:abstractNumId w:val="7"/>
  </w:num>
  <w:num w:numId="10">
    <w:abstractNumId w:val="4"/>
  </w:num>
  <w:num w:numId="11">
    <w:abstractNumId w:val="1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7054"/>
    <w:rsid w:val="000A4A20"/>
    <w:rsid w:val="000E5418"/>
    <w:rsid w:val="001B0921"/>
    <w:rsid w:val="00254251"/>
    <w:rsid w:val="002D0D07"/>
    <w:rsid w:val="0043777B"/>
    <w:rsid w:val="005C09D8"/>
    <w:rsid w:val="0065577A"/>
    <w:rsid w:val="006E5B91"/>
    <w:rsid w:val="0074002F"/>
    <w:rsid w:val="008A02A5"/>
    <w:rsid w:val="008F4B23"/>
    <w:rsid w:val="009349A3"/>
    <w:rsid w:val="009546CC"/>
    <w:rsid w:val="00A2558F"/>
    <w:rsid w:val="00A325D7"/>
    <w:rsid w:val="00AA3F63"/>
    <w:rsid w:val="00B12AF3"/>
    <w:rsid w:val="00B47B3C"/>
    <w:rsid w:val="00B51707"/>
    <w:rsid w:val="00E92EC5"/>
    <w:rsid w:val="00ED7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09D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123</TotalTime>
  <Pages>7</Pages>
  <Words>2542</Words>
  <Characters>14494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Пользователь Windows</cp:lastModifiedBy>
  <cp:revision>7</cp:revision>
  <cp:lastPrinted>2016-04-03T16:28:00Z</cp:lastPrinted>
  <dcterms:created xsi:type="dcterms:W3CDTF">2016-04-03T15:40:00Z</dcterms:created>
  <dcterms:modified xsi:type="dcterms:W3CDTF">2018-10-19T18:36:00Z</dcterms:modified>
</cp:coreProperties>
</file>